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4F" w:rsidRDefault="0073614F">
      <w:pPr>
        <w:rPr>
          <w:rFonts w:ascii="Times New Roman" w:hAnsi="Times New Roman"/>
          <w:bCs/>
          <w:sz w:val="24"/>
          <w:szCs w:val="24"/>
        </w:rPr>
      </w:pPr>
    </w:p>
    <w:p w:rsidR="003C7888" w:rsidRPr="0073614F" w:rsidRDefault="00AA3CD7" w:rsidP="0073614F">
      <w:pPr>
        <w:pStyle w:val="ab"/>
        <w:jc w:val="right"/>
        <w:rPr>
          <w:rFonts w:ascii="Times New Roman" w:hAnsi="Times New Roman"/>
          <w:bCs/>
          <w:sz w:val="28"/>
          <w:szCs w:val="28"/>
        </w:rPr>
      </w:pPr>
      <w:r w:rsidRPr="0073614F">
        <w:rPr>
          <w:rFonts w:ascii="Times New Roman" w:hAnsi="Times New Roman"/>
          <w:bCs/>
          <w:sz w:val="28"/>
          <w:szCs w:val="28"/>
        </w:rPr>
        <w:t xml:space="preserve">Утверждена </w:t>
      </w:r>
    </w:p>
    <w:p w:rsidR="00AA3CD7" w:rsidRPr="0073614F" w:rsidRDefault="00840E0F" w:rsidP="0073614F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AA3CD7" w:rsidRPr="0073614F">
        <w:rPr>
          <w:rFonts w:ascii="Times New Roman" w:hAnsi="Times New Roman"/>
          <w:bCs/>
          <w:sz w:val="28"/>
          <w:szCs w:val="28"/>
        </w:rPr>
        <w:t xml:space="preserve">остановлением </w:t>
      </w:r>
      <w:r w:rsidR="003C7888" w:rsidRPr="0073614F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C7888" w:rsidRPr="0073614F" w:rsidRDefault="003C7888" w:rsidP="0073614F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73614F">
        <w:rPr>
          <w:rFonts w:ascii="Times New Roman" w:hAnsi="Times New Roman"/>
          <w:sz w:val="28"/>
          <w:szCs w:val="28"/>
        </w:rPr>
        <w:t>сельского поселения</w:t>
      </w:r>
      <w:r w:rsidR="00840E0F">
        <w:rPr>
          <w:rFonts w:ascii="Times New Roman" w:hAnsi="Times New Roman"/>
          <w:sz w:val="28"/>
          <w:szCs w:val="28"/>
        </w:rPr>
        <w:t xml:space="preserve"> «Дон»</w:t>
      </w:r>
    </w:p>
    <w:p w:rsidR="00AA3CD7" w:rsidRPr="0073614F" w:rsidRDefault="003C7888" w:rsidP="0073614F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73614F">
        <w:rPr>
          <w:rFonts w:ascii="Times New Roman" w:hAnsi="Times New Roman"/>
          <w:bCs/>
          <w:sz w:val="28"/>
          <w:szCs w:val="28"/>
        </w:rPr>
        <w:t xml:space="preserve">от </w:t>
      </w:r>
      <w:r w:rsidR="005748F2">
        <w:rPr>
          <w:rFonts w:ascii="Times New Roman" w:hAnsi="Times New Roman"/>
          <w:bCs/>
          <w:sz w:val="28"/>
          <w:szCs w:val="28"/>
        </w:rPr>
        <w:t>03.12.</w:t>
      </w:r>
      <w:r w:rsidR="00840E0F">
        <w:rPr>
          <w:rFonts w:ascii="Times New Roman" w:hAnsi="Times New Roman"/>
          <w:bCs/>
          <w:sz w:val="28"/>
          <w:szCs w:val="28"/>
        </w:rPr>
        <w:t xml:space="preserve">2018 </w:t>
      </w:r>
      <w:r w:rsidRPr="0073614F">
        <w:rPr>
          <w:rFonts w:ascii="Times New Roman" w:hAnsi="Times New Roman"/>
          <w:bCs/>
          <w:sz w:val="28"/>
          <w:szCs w:val="28"/>
        </w:rPr>
        <w:t>г. №</w:t>
      </w:r>
      <w:r w:rsidR="00840E0F">
        <w:rPr>
          <w:rFonts w:ascii="Times New Roman" w:hAnsi="Times New Roman"/>
          <w:bCs/>
          <w:sz w:val="28"/>
          <w:szCs w:val="28"/>
        </w:rPr>
        <w:t xml:space="preserve"> </w:t>
      </w:r>
      <w:r w:rsidR="005748F2">
        <w:rPr>
          <w:rFonts w:ascii="Times New Roman" w:hAnsi="Times New Roman"/>
          <w:bCs/>
          <w:sz w:val="28"/>
          <w:szCs w:val="28"/>
        </w:rPr>
        <w:t>39</w:t>
      </w:r>
      <w:bookmarkStart w:id="0" w:name="_GoBack"/>
      <w:bookmarkEnd w:id="0"/>
    </w:p>
    <w:p w:rsidR="003C7888" w:rsidRPr="0073614F" w:rsidRDefault="003C7888" w:rsidP="0073614F">
      <w:pPr>
        <w:pStyle w:val="ab"/>
        <w:rPr>
          <w:rFonts w:ascii="Times New Roman" w:hAnsi="Times New Roman"/>
          <w:b/>
          <w:bCs/>
          <w:sz w:val="24"/>
          <w:szCs w:val="24"/>
        </w:rPr>
      </w:pPr>
    </w:p>
    <w:p w:rsidR="003C7888" w:rsidRPr="0073614F" w:rsidRDefault="003C7888" w:rsidP="0073614F">
      <w:pPr>
        <w:pStyle w:val="ab"/>
        <w:rPr>
          <w:rFonts w:ascii="Times New Roman" w:hAnsi="Times New Roman"/>
          <w:b/>
          <w:bCs/>
          <w:sz w:val="24"/>
          <w:szCs w:val="24"/>
        </w:rPr>
      </w:pPr>
    </w:p>
    <w:p w:rsidR="00EE2656" w:rsidRPr="0073614F" w:rsidRDefault="0073614F" w:rsidP="0073614F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AA3CD7" w:rsidRPr="0073614F" w:rsidRDefault="00AA3CD7" w:rsidP="0073614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b/>
          <w:bCs/>
          <w:sz w:val="24"/>
          <w:szCs w:val="24"/>
        </w:rPr>
        <w:t xml:space="preserve">КОМПЛЕКСНОГО РАЗВИТИЯ СОЦИАЛЬНОЙ ИНФРАСТРУКТУРЫ </w:t>
      </w:r>
      <w:r w:rsidR="00B653B2" w:rsidRPr="0073614F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 w:rsidR="0073614F">
        <w:rPr>
          <w:rFonts w:ascii="Times New Roman" w:hAnsi="Times New Roman"/>
          <w:b/>
          <w:bCs/>
          <w:sz w:val="24"/>
          <w:szCs w:val="24"/>
        </w:rPr>
        <w:t xml:space="preserve"> «ДОН»</w:t>
      </w:r>
      <w:r w:rsidR="00B653B2" w:rsidRPr="007361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614F">
        <w:rPr>
          <w:rFonts w:ascii="Times New Roman" w:hAnsi="Times New Roman"/>
          <w:b/>
          <w:bCs/>
          <w:sz w:val="24"/>
          <w:szCs w:val="24"/>
        </w:rPr>
        <w:t>УСТЬ-КУЛОМСКОГО</w:t>
      </w:r>
      <w:r w:rsidR="00B653B2" w:rsidRPr="0073614F">
        <w:rPr>
          <w:rFonts w:ascii="Times New Roman" w:hAnsi="Times New Roman"/>
          <w:b/>
          <w:bCs/>
          <w:sz w:val="24"/>
          <w:szCs w:val="24"/>
        </w:rPr>
        <w:t xml:space="preserve"> РАЙОНА </w:t>
      </w:r>
      <w:r w:rsidR="0073614F">
        <w:rPr>
          <w:rFonts w:ascii="Times New Roman" w:hAnsi="Times New Roman"/>
          <w:b/>
          <w:bCs/>
          <w:sz w:val="24"/>
          <w:szCs w:val="24"/>
        </w:rPr>
        <w:t>РЕСПУБЛИКИ КОМИ</w:t>
      </w:r>
      <w:r w:rsidR="00B653B2" w:rsidRPr="007361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14F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73614F">
        <w:rPr>
          <w:rFonts w:ascii="Times New Roman" w:hAnsi="Times New Roman"/>
          <w:b/>
          <w:sz w:val="24"/>
          <w:szCs w:val="24"/>
        </w:rPr>
        <w:t>201</w:t>
      </w:r>
      <w:r w:rsidR="0073614F">
        <w:rPr>
          <w:rFonts w:ascii="Times New Roman" w:hAnsi="Times New Roman"/>
          <w:b/>
          <w:sz w:val="24"/>
          <w:szCs w:val="24"/>
        </w:rPr>
        <w:t>8</w:t>
      </w:r>
      <w:r w:rsidRPr="0073614F">
        <w:rPr>
          <w:rFonts w:ascii="Times New Roman" w:hAnsi="Times New Roman"/>
          <w:b/>
          <w:sz w:val="24"/>
          <w:szCs w:val="24"/>
        </w:rPr>
        <w:t>-203</w:t>
      </w:r>
      <w:r w:rsidR="0073614F">
        <w:rPr>
          <w:rFonts w:ascii="Times New Roman" w:hAnsi="Times New Roman"/>
          <w:b/>
          <w:sz w:val="24"/>
          <w:szCs w:val="24"/>
        </w:rPr>
        <w:t>5</w:t>
      </w:r>
      <w:r w:rsidRPr="0073614F">
        <w:rPr>
          <w:rFonts w:ascii="Times New Roman" w:hAnsi="Times New Roman"/>
          <w:b/>
          <w:sz w:val="24"/>
          <w:szCs w:val="24"/>
        </w:rPr>
        <w:t xml:space="preserve"> </w:t>
      </w:r>
      <w:r w:rsidR="0073614F">
        <w:rPr>
          <w:rFonts w:ascii="Times New Roman" w:hAnsi="Times New Roman"/>
          <w:b/>
          <w:sz w:val="24"/>
          <w:szCs w:val="24"/>
        </w:rPr>
        <w:t>ГОДЫ</w:t>
      </w:r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8"/>
        <w:gridCol w:w="7365"/>
      </w:tblGrid>
      <w:tr w:rsidR="00AA3CD7" w:rsidRPr="00736BB7" w:rsidTr="003C7888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Программа комплексного развития социальной инфраструкту</w:t>
            </w:r>
            <w:r w:rsidR="00B653B2" w:rsidRPr="0073614F">
              <w:rPr>
                <w:rFonts w:ascii="Times New Roman" w:hAnsi="Times New Roman"/>
                <w:bCs/>
                <w:sz w:val="24"/>
                <w:szCs w:val="24"/>
              </w:rPr>
              <w:t xml:space="preserve">ры  сельского поселения </w:t>
            </w:r>
            <w:r w:rsidR="0073614F">
              <w:rPr>
                <w:rFonts w:ascii="Times New Roman" w:hAnsi="Times New Roman"/>
                <w:bCs/>
                <w:sz w:val="24"/>
                <w:szCs w:val="24"/>
              </w:rPr>
              <w:t>«Дон» Усть-Куломского района Республики Коми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 xml:space="preserve"> на 201</w:t>
            </w:r>
            <w:r w:rsidR="0073614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-203</w:t>
            </w:r>
            <w:r w:rsidR="0073614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AA3CD7" w:rsidRPr="00736BB7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AA3CD7" w:rsidRPr="0073614F" w:rsidRDefault="00AA3CD7" w:rsidP="0073614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3D756A" w:rsidRPr="0073614F" w:rsidRDefault="003D756A" w:rsidP="0073614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Постановление Правительст</w:t>
            </w:r>
            <w:r w:rsidR="004A5936" w:rsidRPr="0073614F">
              <w:rPr>
                <w:rFonts w:ascii="Times New Roman" w:hAnsi="Times New Roman"/>
                <w:sz w:val="24"/>
                <w:szCs w:val="24"/>
              </w:rPr>
              <w:t>ва РФ от 01.10.2015 г. № 1050 «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>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AA3CD7" w:rsidRPr="0073614F" w:rsidRDefault="00AA3CD7" w:rsidP="0073614F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r w:rsidR="003D756A" w:rsidRPr="007361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011AA0">
              <w:rPr>
                <w:rFonts w:ascii="Times New Roman" w:hAnsi="Times New Roman"/>
                <w:sz w:val="24"/>
                <w:szCs w:val="24"/>
              </w:rPr>
              <w:t>«Дон» Усть-Куломского района Республики Коми</w:t>
            </w:r>
            <w:r w:rsidR="003D756A" w:rsidRPr="0073614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3CD7" w:rsidRPr="0073614F" w:rsidRDefault="00AA3CD7" w:rsidP="00011AA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 w:rsidR="003D756A" w:rsidRPr="0073614F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 w:rsidR="00011AA0">
              <w:rPr>
                <w:rFonts w:ascii="Times New Roman" w:hAnsi="Times New Roman"/>
                <w:sz w:val="24"/>
                <w:szCs w:val="24"/>
              </w:rPr>
              <w:t>«Дон»</w:t>
            </w:r>
          </w:p>
        </w:tc>
      </w:tr>
      <w:tr w:rsidR="00AA3CD7" w:rsidRPr="00736BB7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 программы:</w:t>
            </w:r>
            <w:r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765E5" w:rsidRPr="0073614F" w:rsidRDefault="004765E5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AA3CD7" w:rsidRPr="0073614F" w:rsidRDefault="00011AA0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3D756A" w:rsidRPr="00736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«Дон» Усть-Куломского района Республики Коми</w:t>
            </w:r>
          </w:p>
          <w:p w:rsidR="003C7888" w:rsidRPr="0073614F" w:rsidRDefault="003C7888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011AA0" w:rsidRPr="0073614F" w:rsidRDefault="00011AA0" w:rsidP="00011AA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 «Дон» Усть-Куломского района Республики Коми</w:t>
            </w:r>
          </w:p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CD7" w:rsidRPr="00736BB7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011AA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 xml:space="preserve">Развитие социальной инфраструктуры </w:t>
            </w:r>
            <w:r w:rsidR="003D756A" w:rsidRPr="0073614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011AA0">
              <w:rPr>
                <w:rFonts w:ascii="Times New Roman" w:hAnsi="Times New Roman"/>
                <w:sz w:val="24"/>
                <w:szCs w:val="24"/>
              </w:rPr>
              <w:t xml:space="preserve"> «Дон»</w:t>
            </w:r>
          </w:p>
        </w:tc>
      </w:tr>
      <w:tr w:rsidR="00AA3CD7" w:rsidRPr="00736BB7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5. Развитие личных подсобных хозяйств;</w:t>
            </w:r>
          </w:p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 xml:space="preserve">6.Создание условий для безопасного проживания населения на </w:t>
            </w:r>
            <w:r w:rsidRPr="0073614F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поселения.</w:t>
            </w:r>
          </w:p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E374D4" w:rsidRPr="00736BB7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E374D4" w:rsidRPr="0073614F" w:rsidRDefault="00E374D4" w:rsidP="0073614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374D4" w:rsidRPr="0073614F" w:rsidRDefault="00E374D4" w:rsidP="0073614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73614F" w:rsidRDefault="00FD1A67" w:rsidP="007361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73614F">
              <w:rPr>
                <w:rFonts w:ascii="Times New Roman" w:hAnsi="Times New Roman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 w:rsidRPr="0073614F">
              <w:rPr>
                <w:rFonts w:ascii="Times New Roman" w:hAnsi="Times New Roman"/>
                <w:sz w:val="24"/>
                <w:szCs w:val="24"/>
              </w:rPr>
              <w:br/>
              <w:t>- улучшение качества услуг, предоставляемых учреждениями культуры сельского поселения;</w:t>
            </w:r>
          </w:p>
          <w:p w:rsidR="00FD1A67" w:rsidRPr="0073614F" w:rsidRDefault="00FD1A67" w:rsidP="007361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- создание условий для занятий спортом;</w:t>
            </w:r>
            <w:r w:rsidRPr="0073614F">
              <w:rPr>
                <w:rFonts w:ascii="Times New Roman" w:hAnsi="Times New Roman"/>
                <w:sz w:val="24"/>
                <w:szCs w:val="24"/>
              </w:rPr>
              <w:br/>
              <w:t>- организация централизованной системы водоснабжения, газоснабжения;</w:t>
            </w:r>
          </w:p>
          <w:p w:rsidR="00E374D4" w:rsidRPr="0073614F" w:rsidRDefault="00FD1A6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- развитие транспортной инфраструктуры.</w:t>
            </w:r>
          </w:p>
        </w:tc>
      </w:tr>
      <w:tr w:rsidR="00FD1A67" w:rsidRPr="00736BB7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73614F" w:rsidRDefault="00FD1A67" w:rsidP="0073614F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73614F" w:rsidRDefault="00C605CB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</w:t>
            </w:r>
            <w:r w:rsidR="00FD1A67" w:rsidRPr="007361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11AA0">
              <w:rPr>
                <w:rFonts w:ascii="Times New Roman" w:hAnsi="Times New Roman"/>
                <w:sz w:val="24"/>
                <w:szCs w:val="24"/>
              </w:rPr>
              <w:t>Проектирование и строительство фельдшерского пункта в с. Дон;</w:t>
            </w:r>
          </w:p>
          <w:p w:rsidR="00FD1A67" w:rsidRPr="0073614F" w:rsidRDefault="00D81CF0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1A67" w:rsidRPr="0073614F">
              <w:rPr>
                <w:rFonts w:ascii="Times New Roman" w:hAnsi="Times New Roman"/>
                <w:sz w:val="24"/>
                <w:szCs w:val="24"/>
              </w:rPr>
              <w:t>. Капитальный ремонт и ремонт автомобильных дорог местного значения</w:t>
            </w:r>
            <w:r w:rsidR="00011AA0">
              <w:rPr>
                <w:rFonts w:ascii="Times New Roman" w:hAnsi="Times New Roman"/>
                <w:sz w:val="24"/>
                <w:szCs w:val="24"/>
              </w:rPr>
              <w:t xml:space="preserve"> в с. Дон, пст. Шэръяг</w:t>
            </w:r>
            <w:r w:rsidR="00FD1A67" w:rsidRPr="007361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D1A67" w:rsidRPr="0073614F" w:rsidRDefault="00D81CF0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D1A67" w:rsidRPr="0073614F">
              <w:rPr>
                <w:rFonts w:ascii="Times New Roman" w:hAnsi="Times New Roman"/>
                <w:sz w:val="24"/>
                <w:szCs w:val="24"/>
              </w:rPr>
              <w:t>. Строительство и рекон</w:t>
            </w:r>
            <w:r w:rsidR="004A5936" w:rsidRPr="0073614F">
              <w:rPr>
                <w:rFonts w:ascii="Times New Roman" w:hAnsi="Times New Roman"/>
                <w:sz w:val="24"/>
                <w:szCs w:val="24"/>
              </w:rPr>
              <w:t>струкция объектов водоснабжения</w:t>
            </w:r>
            <w:r w:rsidR="00011AA0">
              <w:rPr>
                <w:rFonts w:ascii="Times New Roman" w:hAnsi="Times New Roman"/>
                <w:sz w:val="24"/>
                <w:szCs w:val="24"/>
              </w:rPr>
              <w:t xml:space="preserve"> в с. Дон</w:t>
            </w:r>
            <w:r w:rsidR="004A5936" w:rsidRPr="007361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D1A67" w:rsidRPr="0073614F" w:rsidRDefault="00FD1A67" w:rsidP="007361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CD7" w:rsidRPr="00736BB7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  <w:r w:rsidR="00E374D4"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этапы</w:t>
            </w:r>
            <w:r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E374D4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Срок реализации Программы 201</w:t>
            </w:r>
            <w:r w:rsidR="00341AFE">
              <w:rPr>
                <w:rFonts w:ascii="Times New Roman" w:hAnsi="Times New Roman"/>
                <w:sz w:val="24"/>
                <w:szCs w:val="24"/>
              </w:rPr>
              <w:t>8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>-203</w:t>
            </w:r>
            <w:r w:rsidR="00341AFE">
              <w:rPr>
                <w:rFonts w:ascii="Times New Roman" w:hAnsi="Times New Roman"/>
                <w:sz w:val="24"/>
                <w:szCs w:val="24"/>
              </w:rPr>
              <w:t>5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 xml:space="preserve"> годы, в 2 этапа</w:t>
            </w:r>
          </w:p>
          <w:p w:rsidR="00E374D4" w:rsidRPr="0073614F" w:rsidRDefault="00E374D4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 этап – с 201</w:t>
            </w:r>
            <w:r w:rsidR="00341AFE">
              <w:rPr>
                <w:rFonts w:ascii="Times New Roman" w:hAnsi="Times New Roman"/>
                <w:sz w:val="24"/>
                <w:szCs w:val="24"/>
              </w:rPr>
              <w:t>9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 xml:space="preserve"> по 202</w:t>
            </w:r>
            <w:r w:rsidR="001962E1">
              <w:rPr>
                <w:rFonts w:ascii="Times New Roman" w:hAnsi="Times New Roman"/>
                <w:sz w:val="24"/>
                <w:szCs w:val="24"/>
              </w:rPr>
              <w:t>2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E374D4" w:rsidRPr="0073614F" w:rsidRDefault="00E374D4" w:rsidP="001962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2 этап – с 202</w:t>
            </w:r>
            <w:r w:rsidR="001962E1">
              <w:rPr>
                <w:rFonts w:ascii="Times New Roman" w:hAnsi="Times New Roman"/>
                <w:sz w:val="24"/>
                <w:szCs w:val="24"/>
              </w:rPr>
              <w:t>3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 xml:space="preserve"> по 203</w:t>
            </w:r>
            <w:r w:rsidR="00341AFE">
              <w:rPr>
                <w:rFonts w:ascii="Times New Roman" w:hAnsi="Times New Roman"/>
                <w:sz w:val="24"/>
                <w:szCs w:val="24"/>
              </w:rPr>
              <w:t>5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A3CD7" w:rsidRPr="00736BB7" w:rsidTr="00AA3CD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A3CD7" w:rsidRPr="00736BB7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1AFE" w:rsidRPr="0073614F" w:rsidRDefault="00AA3CD7" w:rsidP="00341AF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41AF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341AFE" w:rsidRPr="00736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AFE">
              <w:rPr>
                <w:rFonts w:ascii="Times New Roman" w:hAnsi="Times New Roman"/>
                <w:sz w:val="24"/>
                <w:szCs w:val="24"/>
              </w:rPr>
              <w:t>сельского поселения «Дон» Усть-Куломского района Республики Коми</w:t>
            </w:r>
          </w:p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- предприятия, организации, предприниматели</w:t>
            </w:r>
            <w:r w:rsidR="004A5936" w:rsidRPr="00736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D8C" w:rsidRPr="0073614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341AFE">
              <w:rPr>
                <w:rFonts w:ascii="Times New Roman" w:hAnsi="Times New Roman"/>
                <w:sz w:val="24"/>
                <w:szCs w:val="24"/>
              </w:rPr>
              <w:t xml:space="preserve"> «Дон»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A3CD7" w:rsidRPr="0073614F" w:rsidRDefault="00AA3CD7" w:rsidP="00341AF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 xml:space="preserve">- население </w:t>
            </w:r>
            <w:r w:rsidR="005F5D8C" w:rsidRPr="0073614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341AFE">
              <w:rPr>
                <w:rFonts w:ascii="Times New Roman" w:hAnsi="Times New Roman"/>
                <w:sz w:val="24"/>
                <w:szCs w:val="24"/>
              </w:rPr>
              <w:t xml:space="preserve"> «Дон»</w:t>
            </w:r>
          </w:p>
        </w:tc>
      </w:tr>
      <w:tr w:rsidR="00AA3CD7" w:rsidRPr="00736BB7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341AF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 xml:space="preserve">Программа финансируется из местного, районного, </w:t>
            </w:r>
            <w:r w:rsidR="00341AFE">
              <w:rPr>
                <w:rFonts w:ascii="Times New Roman" w:hAnsi="Times New Roman"/>
                <w:sz w:val="24"/>
                <w:szCs w:val="24"/>
              </w:rPr>
              <w:t>республиканского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 xml:space="preserve"> и федерального бюджетов, предприятий, организаций, предпринимателей</w:t>
            </w:r>
          </w:p>
        </w:tc>
      </w:tr>
      <w:tr w:rsidR="00AA3CD7" w:rsidRPr="00736BB7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341AF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 xml:space="preserve">Собрание представителей </w:t>
            </w:r>
            <w:r w:rsidR="005F5D8C" w:rsidRPr="0073614F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341AFE">
              <w:rPr>
                <w:rFonts w:ascii="Times New Roman" w:hAnsi="Times New Roman"/>
                <w:sz w:val="24"/>
                <w:szCs w:val="24"/>
              </w:rPr>
              <w:t xml:space="preserve"> «Дон»</w:t>
            </w:r>
          </w:p>
        </w:tc>
      </w:tr>
    </w:tbl>
    <w:p w:rsidR="00341AFE" w:rsidRDefault="00341A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3CD7" w:rsidRPr="0073614F" w:rsidRDefault="00AA3CD7" w:rsidP="00341AFE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b/>
          <w:sz w:val="24"/>
          <w:szCs w:val="24"/>
        </w:rPr>
        <w:t>1. Введение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Необходимость реализации закона №</w:t>
      </w:r>
      <w:r w:rsidR="00341AFE">
        <w:rPr>
          <w:rFonts w:ascii="Times New Roman" w:hAnsi="Times New Roman"/>
          <w:sz w:val="24"/>
          <w:szCs w:val="24"/>
        </w:rPr>
        <w:t xml:space="preserve"> </w:t>
      </w:r>
      <w:r w:rsidRPr="0073614F">
        <w:rPr>
          <w:rFonts w:ascii="Times New Roman" w:hAnsi="Times New Roman"/>
          <w:sz w:val="24"/>
          <w:szCs w:val="24"/>
        </w:rPr>
        <w:t>131-ФЗ от 06.10.2003 «Об общих принципах организации местного самоуправления в Российской Федерации» актуализировала потребность местных властей в</w:t>
      </w:r>
      <w:r w:rsidR="00341AFE">
        <w:rPr>
          <w:rFonts w:ascii="Times New Roman" w:hAnsi="Times New Roman"/>
          <w:sz w:val="24"/>
          <w:szCs w:val="24"/>
        </w:rPr>
        <w:t xml:space="preserve"> разработке</w:t>
      </w:r>
      <w:r w:rsidRPr="0073614F">
        <w:rPr>
          <w:rFonts w:ascii="Times New Roman" w:hAnsi="Times New Roman"/>
          <w:sz w:val="24"/>
          <w:szCs w:val="24"/>
        </w:rPr>
        <w:t xml:space="preserve"> эффективной стратегии развития не только на муниципальном уровне, но и на уровне отдельных сельских поселений.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Стратегический план развития сельского поселения</w:t>
      </w:r>
      <w:r w:rsidR="00341AFE">
        <w:rPr>
          <w:rFonts w:ascii="Times New Roman" w:hAnsi="Times New Roman"/>
          <w:sz w:val="24"/>
          <w:szCs w:val="24"/>
        </w:rPr>
        <w:t xml:space="preserve"> «Дон» Усть-Куломского района Республики Коми</w:t>
      </w:r>
      <w:r w:rsidRPr="0073614F">
        <w:rPr>
          <w:rFonts w:ascii="Times New Roman" w:hAnsi="Times New Roman"/>
          <w:sz w:val="24"/>
          <w:szCs w:val="24"/>
        </w:rPr>
        <w:t xml:space="preserve"> </w:t>
      </w:r>
      <w:r w:rsidR="004A5936" w:rsidRPr="0073614F">
        <w:rPr>
          <w:rFonts w:ascii="Times New Roman" w:hAnsi="Times New Roman"/>
          <w:sz w:val="24"/>
          <w:szCs w:val="24"/>
        </w:rPr>
        <w:t xml:space="preserve">(далее – поселение) </w:t>
      </w:r>
      <w:r w:rsidR="00341AFE">
        <w:rPr>
          <w:rFonts w:ascii="Times New Roman" w:hAnsi="Times New Roman"/>
          <w:sz w:val="24"/>
          <w:szCs w:val="24"/>
        </w:rPr>
        <w:t>отвечает потребностям</w:t>
      </w:r>
      <w:r w:rsidRPr="0073614F">
        <w:rPr>
          <w:rFonts w:ascii="Times New Roman" w:hAnsi="Times New Roman"/>
          <w:sz w:val="24"/>
          <w:szCs w:val="24"/>
        </w:rPr>
        <w:t xml:space="preserve">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</w:t>
      </w:r>
      <w:r w:rsidR="005F5D8C" w:rsidRPr="0073614F">
        <w:rPr>
          <w:rFonts w:ascii="Times New Roman" w:hAnsi="Times New Roman"/>
          <w:sz w:val="24"/>
          <w:szCs w:val="24"/>
        </w:rPr>
        <w:t xml:space="preserve">ры сельского поселения </w:t>
      </w:r>
      <w:r w:rsidR="00341AFE">
        <w:rPr>
          <w:rFonts w:ascii="Times New Roman" w:hAnsi="Times New Roman"/>
          <w:sz w:val="24"/>
          <w:szCs w:val="24"/>
        </w:rPr>
        <w:t>«Дон» Усть-Куломского района Республики Коми (далее – Программа) содержит</w:t>
      </w:r>
      <w:r w:rsidRPr="0073614F">
        <w:rPr>
          <w:rFonts w:ascii="Times New Roman" w:hAnsi="Times New Roman"/>
          <w:sz w:val="24"/>
          <w:szCs w:val="24"/>
        </w:rPr>
        <w:t xml:space="preserve"> чёткое представление </w:t>
      </w:r>
      <w:r w:rsidR="00341AFE">
        <w:rPr>
          <w:rFonts w:ascii="Times New Roman" w:hAnsi="Times New Roman"/>
          <w:sz w:val="24"/>
          <w:szCs w:val="24"/>
        </w:rPr>
        <w:t xml:space="preserve">о </w:t>
      </w:r>
      <w:r w:rsidRPr="0073614F">
        <w:rPr>
          <w:rFonts w:ascii="Times New Roman" w:hAnsi="Times New Roman"/>
          <w:sz w:val="24"/>
          <w:szCs w:val="24"/>
        </w:rPr>
        <w:t xml:space="preserve">стратегических целях, ресурсах, потенциале и об основных направлениях социального развития поселения на среднесрочную перспективу. Кроме того, </w:t>
      </w:r>
      <w:r w:rsidR="00341AFE">
        <w:rPr>
          <w:rFonts w:ascii="Times New Roman" w:hAnsi="Times New Roman"/>
          <w:sz w:val="24"/>
          <w:szCs w:val="24"/>
        </w:rPr>
        <w:t>Программа содержит совокупность</w:t>
      </w:r>
      <w:r w:rsidRPr="0073614F">
        <w:rPr>
          <w:rFonts w:ascii="Times New Roman" w:hAnsi="Times New Roman"/>
          <w:sz w:val="24"/>
          <w:szCs w:val="24"/>
        </w:rPr>
        <w:t xml:space="preserve">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</w:t>
      </w:r>
      <w:r w:rsidR="00341AFE">
        <w:rPr>
          <w:rFonts w:ascii="Times New Roman" w:hAnsi="Times New Roman"/>
          <w:sz w:val="24"/>
          <w:szCs w:val="24"/>
        </w:rPr>
        <w:t xml:space="preserve">ия </w:t>
      </w:r>
      <w:r w:rsidR="005F5D8C" w:rsidRPr="0073614F">
        <w:rPr>
          <w:rFonts w:ascii="Times New Roman" w:hAnsi="Times New Roman"/>
          <w:sz w:val="24"/>
          <w:szCs w:val="24"/>
        </w:rPr>
        <w:t>поселения</w:t>
      </w:r>
      <w:r w:rsidRPr="0073614F">
        <w:rPr>
          <w:rFonts w:ascii="Times New Roman" w:hAnsi="Times New Roman"/>
          <w:sz w:val="24"/>
          <w:szCs w:val="24"/>
        </w:rPr>
        <w:t xml:space="preserve"> </w:t>
      </w:r>
      <w:r w:rsidR="00341AFE">
        <w:rPr>
          <w:rFonts w:ascii="Times New Roman" w:hAnsi="Times New Roman"/>
          <w:sz w:val="24"/>
          <w:szCs w:val="24"/>
        </w:rPr>
        <w:t>–</w:t>
      </w:r>
      <w:r w:rsidRPr="0073614F">
        <w:rPr>
          <w:rFonts w:ascii="Times New Roman" w:hAnsi="Times New Roman"/>
          <w:sz w:val="24"/>
          <w:szCs w:val="24"/>
        </w:rPr>
        <w:t xml:space="preserve">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</w:t>
      </w:r>
      <w:r w:rsidR="00341AFE">
        <w:rPr>
          <w:rFonts w:ascii="Times New Roman" w:hAnsi="Times New Roman"/>
          <w:sz w:val="24"/>
          <w:szCs w:val="24"/>
        </w:rPr>
        <w:t>–</w:t>
      </w:r>
      <w:r w:rsidRPr="0073614F">
        <w:rPr>
          <w:rFonts w:ascii="Times New Roman" w:hAnsi="Times New Roman"/>
          <w:sz w:val="24"/>
          <w:szCs w:val="24"/>
        </w:rPr>
        <w:t xml:space="preserve">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</w:t>
      </w:r>
      <w:r w:rsidR="004765E5" w:rsidRPr="0073614F">
        <w:rPr>
          <w:rFonts w:ascii="Times New Roman" w:hAnsi="Times New Roman"/>
          <w:sz w:val="24"/>
          <w:szCs w:val="24"/>
        </w:rPr>
        <w:t>,</w:t>
      </w:r>
      <w:r w:rsidRPr="0073614F">
        <w:rPr>
          <w:rFonts w:ascii="Times New Roman" w:hAnsi="Times New Roman"/>
          <w:sz w:val="24"/>
          <w:szCs w:val="24"/>
        </w:rPr>
        <w:t xml:space="preserve"> это налаживание эффективного управления, рационального использо</w:t>
      </w:r>
      <w:r w:rsidR="00341AFE">
        <w:rPr>
          <w:rFonts w:ascii="Times New Roman" w:hAnsi="Times New Roman"/>
          <w:sz w:val="24"/>
          <w:szCs w:val="24"/>
        </w:rPr>
        <w:t>вания финансов и собственности.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Для обеспечения условий успешного выполнения мероприятий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</w:t>
      </w:r>
      <w:r w:rsidR="00341AFE">
        <w:rPr>
          <w:rFonts w:ascii="Times New Roman" w:hAnsi="Times New Roman"/>
          <w:sz w:val="24"/>
          <w:szCs w:val="24"/>
        </w:rPr>
        <w:t>слу таких механизмов относится</w:t>
      </w:r>
      <w:r w:rsidRPr="0073614F">
        <w:rPr>
          <w:rFonts w:ascii="Times New Roman" w:hAnsi="Times New Roman"/>
          <w:sz w:val="24"/>
          <w:szCs w:val="24"/>
        </w:rPr>
        <w:t xml:space="preserve"> совокупность необходимых нормативно-правовых актов, организаци</w:t>
      </w:r>
      <w:r w:rsidR="00341AFE">
        <w:rPr>
          <w:rFonts w:ascii="Times New Roman" w:hAnsi="Times New Roman"/>
          <w:sz w:val="24"/>
          <w:szCs w:val="24"/>
        </w:rPr>
        <w:t>онных, финансово-экономических,</w:t>
      </w:r>
      <w:r w:rsidRPr="0073614F">
        <w:rPr>
          <w:rFonts w:ascii="Times New Roman" w:hAnsi="Times New Roman"/>
          <w:sz w:val="24"/>
          <w:szCs w:val="24"/>
        </w:rPr>
        <w:t xml:space="preserve">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EE2656" w:rsidRPr="0073614F" w:rsidRDefault="00EE2656" w:rsidP="00341AFE">
      <w:pPr>
        <w:pStyle w:val="ab"/>
        <w:ind w:firstLine="85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AA3CD7" w:rsidRPr="0073614F" w:rsidRDefault="00EE2656" w:rsidP="00341AFE">
      <w:pPr>
        <w:pStyle w:val="ab"/>
        <w:ind w:firstLine="851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73614F">
        <w:rPr>
          <w:rFonts w:ascii="Times New Roman" w:hAnsi="Times New Roman"/>
          <w:b/>
          <w:bCs/>
          <w:kern w:val="36"/>
          <w:sz w:val="24"/>
          <w:szCs w:val="24"/>
        </w:rPr>
        <w:t xml:space="preserve">Раздел </w:t>
      </w:r>
      <w:r w:rsidR="00AA3CD7" w:rsidRPr="0073614F">
        <w:rPr>
          <w:rFonts w:ascii="Times New Roman" w:hAnsi="Times New Roman"/>
          <w:b/>
          <w:bCs/>
          <w:kern w:val="36"/>
          <w:sz w:val="24"/>
          <w:szCs w:val="24"/>
        </w:rPr>
        <w:t>2. Социально-экономическая ситуация</w:t>
      </w:r>
      <w:r w:rsidR="00341AFE">
        <w:rPr>
          <w:rFonts w:ascii="Times New Roman" w:hAnsi="Times New Roman"/>
          <w:b/>
          <w:bCs/>
          <w:kern w:val="36"/>
          <w:sz w:val="24"/>
          <w:szCs w:val="24"/>
        </w:rPr>
        <w:t xml:space="preserve"> и потенциал развития </w:t>
      </w:r>
      <w:r w:rsidR="00F92F17" w:rsidRPr="0073614F">
        <w:rPr>
          <w:rFonts w:ascii="Times New Roman" w:hAnsi="Times New Roman"/>
          <w:b/>
          <w:bCs/>
          <w:kern w:val="36"/>
          <w:sz w:val="24"/>
          <w:szCs w:val="24"/>
        </w:rPr>
        <w:t xml:space="preserve">сельского поселения </w:t>
      </w:r>
      <w:r w:rsidR="00341AFE">
        <w:rPr>
          <w:rFonts w:ascii="Times New Roman" w:hAnsi="Times New Roman"/>
          <w:b/>
          <w:bCs/>
          <w:kern w:val="36"/>
          <w:sz w:val="24"/>
          <w:szCs w:val="24"/>
        </w:rPr>
        <w:t>«Дон»</w:t>
      </w:r>
    </w:p>
    <w:p w:rsidR="00AA3CD7" w:rsidRPr="0073614F" w:rsidRDefault="00AA3CD7" w:rsidP="00341AFE">
      <w:pPr>
        <w:pStyle w:val="ab"/>
        <w:ind w:firstLine="851"/>
        <w:rPr>
          <w:rFonts w:ascii="Times New Roman" w:hAnsi="Times New Roman"/>
          <w:b/>
          <w:bCs/>
          <w:sz w:val="24"/>
          <w:szCs w:val="24"/>
        </w:rPr>
      </w:pPr>
      <w:bookmarkStart w:id="2" w:name="_Toc132716903"/>
      <w:r w:rsidRPr="0073614F">
        <w:rPr>
          <w:rFonts w:ascii="Times New Roman" w:hAnsi="Times New Roman"/>
          <w:b/>
          <w:bCs/>
          <w:color w:val="000000"/>
          <w:sz w:val="24"/>
          <w:szCs w:val="24"/>
        </w:rPr>
        <w:t>2.1. Анализ социального развития сельского поселения</w:t>
      </w:r>
      <w:bookmarkEnd w:id="2"/>
    </w:p>
    <w:p w:rsidR="00AA3CD7" w:rsidRPr="0073614F" w:rsidRDefault="00505188" w:rsidP="00341AF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Общая площадь сельского поселения составляет </w:t>
      </w:r>
      <w:r w:rsidR="00486ED0" w:rsidRPr="00486ED0">
        <w:rPr>
          <w:rFonts w:ascii="Times New Roman" w:hAnsi="Times New Roman"/>
          <w:sz w:val="24"/>
          <w:szCs w:val="24"/>
        </w:rPr>
        <w:t>42 505,3</w:t>
      </w:r>
      <w:r w:rsidR="00486ED0">
        <w:rPr>
          <w:rFonts w:ascii="Times New Roman" w:hAnsi="Times New Roman"/>
          <w:sz w:val="24"/>
          <w:szCs w:val="24"/>
        </w:rPr>
        <w:t xml:space="preserve"> га</w:t>
      </w:r>
      <w:r w:rsidR="00AA3CD7" w:rsidRPr="0073614F">
        <w:rPr>
          <w:rFonts w:ascii="Times New Roman" w:hAnsi="Times New Roman"/>
          <w:sz w:val="24"/>
          <w:szCs w:val="24"/>
        </w:rPr>
        <w:t>. Численность населения по данным на</w:t>
      </w:r>
      <w:r w:rsidR="00F92F17" w:rsidRPr="0073614F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8"/>
        </w:smartTagPr>
        <w:r w:rsidR="00F92F17" w:rsidRPr="0073614F">
          <w:rPr>
            <w:rFonts w:ascii="Times New Roman" w:hAnsi="Times New Roman"/>
            <w:sz w:val="24"/>
            <w:szCs w:val="24"/>
          </w:rPr>
          <w:t>01.01.201</w:t>
        </w:r>
        <w:r w:rsidR="00010FAD">
          <w:rPr>
            <w:rFonts w:ascii="Times New Roman" w:hAnsi="Times New Roman"/>
            <w:sz w:val="24"/>
            <w:szCs w:val="24"/>
          </w:rPr>
          <w:t>8</w:t>
        </w:r>
      </w:smartTag>
      <w:r w:rsidR="00F92F17" w:rsidRPr="0073614F">
        <w:rPr>
          <w:rFonts w:ascii="Times New Roman" w:hAnsi="Times New Roman"/>
          <w:sz w:val="24"/>
          <w:szCs w:val="24"/>
        </w:rPr>
        <w:t xml:space="preserve"> года составила </w:t>
      </w:r>
      <w:r w:rsidR="00024285">
        <w:rPr>
          <w:rFonts w:ascii="Times New Roman" w:hAnsi="Times New Roman"/>
          <w:sz w:val="24"/>
          <w:szCs w:val="24"/>
        </w:rPr>
        <w:t>706</w:t>
      </w:r>
      <w:r w:rsidR="00AA3CD7" w:rsidRPr="0073614F">
        <w:rPr>
          <w:rFonts w:ascii="Times New Roman" w:hAnsi="Times New Roman"/>
          <w:sz w:val="24"/>
          <w:szCs w:val="24"/>
        </w:rPr>
        <w:t xml:space="preserve"> человек. </w:t>
      </w:r>
      <w:bookmarkEnd w:id="1"/>
    </w:p>
    <w:p w:rsidR="00AA3CD7" w:rsidRDefault="00AA3CD7" w:rsidP="00341AFE">
      <w:pPr>
        <w:pStyle w:val="ab"/>
        <w:ind w:firstLine="851"/>
        <w:rPr>
          <w:rFonts w:ascii="Times New Roman" w:hAnsi="Times New Roman"/>
          <w:b/>
          <w:sz w:val="24"/>
          <w:szCs w:val="24"/>
        </w:rPr>
      </w:pPr>
      <w:r w:rsidRPr="0073614F">
        <w:rPr>
          <w:rFonts w:ascii="Times New Roman" w:hAnsi="Times New Roman"/>
          <w:b/>
          <w:sz w:val="24"/>
          <w:szCs w:val="24"/>
        </w:rPr>
        <w:lastRenderedPageBreak/>
        <w:t xml:space="preserve">Наличие земельных ресурсов </w:t>
      </w:r>
      <w:r w:rsidR="00F92F17" w:rsidRPr="0073614F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4D0591">
        <w:rPr>
          <w:rFonts w:ascii="Times New Roman" w:hAnsi="Times New Roman"/>
          <w:b/>
          <w:sz w:val="24"/>
          <w:szCs w:val="24"/>
        </w:rPr>
        <w:t>«Дон» Усть-Куломского района Республики Коми.</w:t>
      </w:r>
    </w:p>
    <w:p w:rsidR="004D0591" w:rsidRPr="0073614F" w:rsidRDefault="004D0591" w:rsidP="00341AFE">
      <w:pPr>
        <w:pStyle w:val="ab"/>
        <w:ind w:firstLine="851"/>
        <w:rPr>
          <w:rFonts w:ascii="Times New Roman" w:hAnsi="Times New Roman"/>
          <w:sz w:val="24"/>
          <w:szCs w:val="24"/>
        </w:rPr>
      </w:pPr>
    </w:p>
    <w:p w:rsidR="00AA3CD7" w:rsidRPr="0073614F" w:rsidRDefault="00AA3CD7" w:rsidP="0073614F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b/>
          <w:sz w:val="24"/>
          <w:szCs w:val="24"/>
        </w:rPr>
        <w:tab/>
      </w:r>
      <w:r w:rsidRPr="0073614F">
        <w:rPr>
          <w:rFonts w:ascii="Times New Roman" w:hAnsi="Times New Roman"/>
          <w:b/>
          <w:sz w:val="24"/>
          <w:szCs w:val="24"/>
        </w:rPr>
        <w:tab/>
      </w:r>
      <w:r w:rsidRPr="0073614F">
        <w:rPr>
          <w:rFonts w:ascii="Times New Roman" w:hAnsi="Times New Roman"/>
          <w:sz w:val="24"/>
          <w:szCs w:val="24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34"/>
      </w:tblGrid>
      <w:tr w:rsidR="00AA3CD7" w:rsidRPr="00736BB7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Общая площадь</w:t>
            </w:r>
            <w:r w:rsidR="004A5936" w:rsidRPr="0073614F">
              <w:rPr>
                <w:rFonts w:ascii="Times New Roman" w:hAnsi="Times New Roman"/>
                <w:sz w:val="20"/>
                <w:szCs w:val="20"/>
              </w:rPr>
              <w:t>,га</w:t>
            </w:r>
          </w:p>
        </w:tc>
      </w:tr>
      <w:tr w:rsidR="00AA3CD7" w:rsidRPr="00736BB7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Земли сельхозназначения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6664E">
              <w:rPr>
                <w:rFonts w:ascii="Times New Roman" w:hAnsi="Times New Roman"/>
                <w:sz w:val="20"/>
                <w:szCs w:val="20"/>
              </w:rPr>
              <w:t>1 917,1</w:t>
            </w:r>
          </w:p>
        </w:tc>
      </w:tr>
      <w:tr w:rsidR="00AA3CD7" w:rsidRPr="00736BB7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486ED0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486ED0">
              <w:rPr>
                <w:rFonts w:ascii="Times New Roman" w:hAnsi="Times New Roman"/>
                <w:sz w:val="20"/>
                <w:szCs w:val="20"/>
              </w:rPr>
              <w:t>619,65</w:t>
            </w:r>
          </w:p>
        </w:tc>
      </w:tr>
      <w:tr w:rsidR="00AA3CD7" w:rsidRPr="00736BB7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6664E"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</w:tr>
      <w:tr w:rsidR="00AA3CD7" w:rsidRPr="00736BB7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16664E">
              <w:rPr>
                <w:rFonts w:ascii="Times New Roman" w:hAnsi="Times New Roman"/>
                <w:sz w:val="20"/>
                <w:szCs w:val="20"/>
              </w:rPr>
              <w:t>39 474,16</w:t>
            </w:r>
          </w:p>
        </w:tc>
      </w:tr>
      <w:tr w:rsidR="00AA3CD7" w:rsidRPr="00736BB7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496,25</w:t>
            </w:r>
          </w:p>
        </w:tc>
      </w:tr>
      <w:tr w:rsidR="00AA3CD7" w:rsidRPr="00736BB7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42503,3</w:t>
            </w:r>
          </w:p>
        </w:tc>
      </w:tr>
    </w:tbl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</w:p>
    <w:p w:rsidR="00AA3CD7" w:rsidRPr="0073614F" w:rsidRDefault="00AA3CD7" w:rsidP="007361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Из приведенной таблицы видно, что </w:t>
      </w:r>
      <w:r w:rsidR="0016664E">
        <w:rPr>
          <w:rFonts w:ascii="Times New Roman" w:hAnsi="Times New Roman"/>
          <w:sz w:val="24"/>
          <w:szCs w:val="24"/>
        </w:rPr>
        <w:t>земли лесного фонда</w:t>
      </w:r>
      <w:r w:rsidR="00505188" w:rsidRPr="0073614F">
        <w:rPr>
          <w:rFonts w:ascii="Times New Roman" w:hAnsi="Times New Roman"/>
          <w:sz w:val="24"/>
          <w:szCs w:val="24"/>
        </w:rPr>
        <w:t xml:space="preserve"> занимают </w:t>
      </w:r>
      <w:r w:rsidR="0016664E">
        <w:rPr>
          <w:rFonts w:ascii="Times New Roman" w:hAnsi="Times New Roman"/>
          <w:sz w:val="24"/>
          <w:szCs w:val="24"/>
        </w:rPr>
        <w:t>92</w:t>
      </w:r>
      <w:r w:rsidRPr="0073614F">
        <w:rPr>
          <w:rFonts w:ascii="Times New Roman" w:hAnsi="Times New Roman"/>
          <w:sz w:val="24"/>
          <w:szCs w:val="24"/>
        </w:rPr>
        <w:t xml:space="preserve"> %. Земли</w:t>
      </w:r>
      <w:r w:rsidR="0016664E">
        <w:rPr>
          <w:rFonts w:ascii="Times New Roman" w:hAnsi="Times New Roman"/>
          <w:sz w:val="24"/>
          <w:szCs w:val="24"/>
        </w:rPr>
        <w:t xml:space="preserve"> лесного фонда и </w:t>
      </w:r>
      <w:r w:rsidRPr="0073614F">
        <w:rPr>
          <w:rFonts w:ascii="Times New Roman" w:hAnsi="Times New Roman"/>
          <w:sz w:val="24"/>
          <w:szCs w:val="24"/>
        </w:rPr>
        <w:t>сельскохозяйственного назначения являются экономической основой поселения.</w:t>
      </w:r>
    </w:p>
    <w:p w:rsidR="004765E5" w:rsidRPr="0073614F" w:rsidRDefault="004765E5" w:rsidP="0073614F">
      <w:pPr>
        <w:pStyle w:val="ab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55389930"/>
    </w:p>
    <w:p w:rsidR="004765E5" w:rsidRPr="0073614F" w:rsidRDefault="004765E5" w:rsidP="0073614F">
      <w:pPr>
        <w:pStyle w:val="ab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3CD7" w:rsidRPr="0073614F" w:rsidRDefault="00AA3CD7" w:rsidP="0073614F">
      <w:pPr>
        <w:pStyle w:val="ab"/>
        <w:rPr>
          <w:rFonts w:ascii="Times New Roman" w:hAnsi="Times New Roman"/>
          <w:b/>
          <w:bCs/>
          <w:sz w:val="24"/>
          <w:szCs w:val="24"/>
        </w:rPr>
      </w:pPr>
      <w:r w:rsidRPr="0073614F">
        <w:rPr>
          <w:rFonts w:ascii="Times New Roman" w:hAnsi="Times New Roman"/>
          <w:b/>
          <w:bCs/>
          <w:color w:val="000000"/>
          <w:sz w:val="24"/>
          <w:szCs w:val="24"/>
        </w:rPr>
        <w:t>2.2   </w:t>
      </w:r>
      <w:bookmarkEnd w:id="3"/>
      <w:r w:rsidRPr="0073614F">
        <w:rPr>
          <w:rFonts w:ascii="Times New Roman" w:hAnsi="Times New Roman"/>
          <w:b/>
          <w:bCs/>
          <w:sz w:val="24"/>
          <w:szCs w:val="24"/>
        </w:rPr>
        <w:t>Административное деление</w:t>
      </w:r>
    </w:p>
    <w:p w:rsidR="00505188" w:rsidRPr="0073614F" w:rsidRDefault="00F92F17" w:rsidP="007361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В состав сельского поселения</w:t>
      </w:r>
      <w:r w:rsidR="0016664E">
        <w:rPr>
          <w:rFonts w:ascii="Times New Roman" w:hAnsi="Times New Roman"/>
          <w:sz w:val="24"/>
          <w:szCs w:val="24"/>
        </w:rPr>
        <w:t xml:space="preserve"> «Дон»</w:t>
      </w:r>
      <w:r w:rsidRPr="0073614F">
        <w:rPr>
          <w:rFonts w:ascii="Times New Roman" w:hAnsi="Times New Roman"/>
          <w:sz w:val="24"/>
          <w:szCs w:val="24"/>
        </w:rPr>
        <w:t xml:space="preserve"> входят </w:t>
      </w:r>
      <w:r w:rsidR="0016664E">
        <w:rPr>
          <w:rFonts w:ascii="Times New Roman" w:hAnsi="Times New Roman"/>
          <w:sz w:val="24"/>
          <w:szCs w:val="24"/>
        </w:rPr>
        <w:t>3</w:t>
      </w:r>
      <w:r w:rsidRPr="0073614F">
        <w:rPr>
          <w:rFonts w:ascii="Times New Roman" w:hAnsi="Times New Roman"/>
          <w:sz w:val="24"/>
          <w:szCs w:val="24"/>
        </w:rPr>
        <w:t xml:space="preserve"> населенны</w:t>
      </w:r>
      <w:r w:rsidR="0016664E">
        <w:rPr>
          <w:rFonts w:ascii="Times New Roman" w:hAnsi="Times New Roman"/>
          <w:sz w:val="24"/>
          <w:szCs w:val="24"/>
        </w:rPr>
        <w:t>х</w:t>
      </w:r>
      <w:r w:rsidRPr="0073614F">
        <w:rPr>
          <w:rFonts w:ascii="Times New Roman" w:hAnsi="Times New Roman"/>
          <w:sz w:val="24"/>
          <w:szCs w:val="24"/>
        </w:rPr>
        <w:t xml:space="preserve"> пункт</w:t>
      </w:r>
      <w:r w:rsidR="0016664E">
        <w:rPr>
          <w:rFonts w:ascii="Times New Roman" w:hAnsi="Times New Roman"/>
          <w:sz w:val="24"/>
          <w:szCs w:val="24"/>
        </w:rPr>
        <w:t>а: с. Дон – административный центр, д. Жежим (в 20 км от с. Дон), пст. Шэръяг (в 25 км от с. Дон)</w:t>
      </w:r>
      <w:r w:rsidRPr="0073614F">
        <w:rPr>
          <w:rFonts w:ascii="Times New Roman" w:hAnsi="Times New Roman"/>
          <w:sz w:val="24"/>
          <w:szCs w:val="24"/>
        </w:rPr>
        <w:t xml:space="preserve">, </w:t>
      </w:r>
      <w:r w:rsidR="00C63F9A" w:rsidRPr="0073614F">
        <w:rPr>
          <w:rFonts w:ascii="Times New Roman" w:hAnsi="Times New Roman"/>
          <w:sz w:val="24"/>
          <w:szCs w:val="24"/>
        </w:rPr>
        <w:t xml:space="preserve">расстояние от </w:t>
      </w:r>
      <w:r w:rsidR="0016664E">
        <w:rPr>
          <w:rFonts w:ascii="Times New Roman" w:hAnsi="Times New Roman"/>
          <w:sz w:val="24"/>
          <w:szCs w:val="24"/>
        </w:rPr>
        <w:t>административного центра</w:t>
      </w:r>
      <w:r w:rsidR="00C63F9A" w:rsidRPr="0073614F">
        <w:rPr>
          <w:rFonts w:ascii="Times New Roman" w:hAnsi="Times New Roman"/>
          <w:sz w:val="24"/>
          <w:szCs w:val="24"/>
        </w:rPr>
        <w:t xml:space="preserve"> до районного центра</w:t>
      </w:r>
      <w:r w:rsidR="0016664E">
        <w:rPr>
          <w:rFonts w:ascii="Times New Roman" w:hAnsi="Times New Roman"/>
          <w:sz w:val="24"/>
          <w:szCs w:val="24"/>
        </w:rPr>
        <w:t xml:space="preserve"> составляет</w:t>
      </w:r>
      <w:r w:rsidR="00C63F9A" w:rsidRPr="0073614F">
        <w:rPr>
          <w:rFonts w:ascii="Times New Roman" w:hAnsi="Times New Roman"/>
          <w:sz w:val="24"/>
          <w:szCs w:val="24"/>
        </w:rPr>
        <w:t xml:space="preserve"> </w:t>
      </w:r>
      <w:r w:rsidR="0016664E">
        <w:rPr>
          <w:rFonts w:ascii="Times New Roman" w:hAnsi="Times New Roman"/>
          <w:sz w:val="24"/>
          <w:szCs w:val="24"/>
        </w:rPr>
        <w:t>15</w:t>
      </w:r>
      <w:r w:rsidR="00C63F9A" w:rsidRPr="0073614F">
        <w:rPr>
          <w:rFonts w:ascii="Times New Roman" w:hAnsi="Times New Roman"/>
          <w:sz w:val="24"/>
          <w:szCs w:val="24"/>
        </w:rPr>
        <w:t xml:space="preserve"> км.</w:t>
      </w:r>
      <w:r w:rsidR="00AA3CD7" w:rsidRPr="0073614F">
        <w:rPr>
          <w:rFonts w:ascii="Times New Roman" w:hAnsi="Times New Roman"/>
          <w:sz w:val="24"/>
          <w:szCs w:val="24"/>
        </w:rPr>
        <w:tab/>
      </w:r>
      <w:r w:rsidR="00AA3CD7" w:rsidRPr="0073614F">
        <w:rPr>
          <w:rFonts w:ascii="Times New Roman" w:hAnsi="Times New Roman"/>
          <w:sz w:val="24"/>
          <w:szCs w:val="24"/>
        </w:rPr>
        <w:tab/>
      </w:r>
      <w:r w:rsidR="00AA3CD7" w:rsidRPr="0073614F">
        <w:rPr>
          <w:rFonts w:ascii="Times New Roman" w:hAnsi="Times New Roman"/>
          <w:sz w:val="24"/>
          <w:szCs w:val="24"/>
        </w:rPr>
        <w:tab/>
      </w:r>
      <w:r w:rsidR="00AA3CD7" w:rsidRPr="0073614F">
        <w:rPr>
          <w:rFonts w:ascii="Times New Roman" w:hAnsi="Times New Roman"/>
          <w:sz w:val="24"/>
          <w:szCs w:val="24"/>
        </w:rPr>
        <w:tab/>
      </w:r>
      <w:r w:rsidR="00AA3CD7" w:rsidRPr="0073614F">
        <w:rPr>
          <w:rFonts w:ascii="Times New Roman" w:hAnsi="Times New Roman"/>
          <w:sz w:val="24"/>
          <w:szCs w:val="24"/>
        </w:rPr>
        <w:tab/>
      </w:r>
      <w:r w:rsidR="00AA3CD7" w:rsidRPr="0073614F">
        <w:rPr>
          <w:rFonts w:ascii="Times New Roman" w:hAnsi="Times New Roman"/>
          <w:sz w:val="24"/>
          <w:szCs w:val="24"/>
        </w:rPr>
        <w:tab/>
      </w:r>
      <w:r w:rsidR="00AA3CD7" w:rsidRPr="0073614F">
        <w:rPr>
          <w:rFonts w:ascii="Times New Roman" w:hAnsi="Times New Roman"/>
          <w:sz w:val="24"/>
          <w:szCs w:val="24"/>
        </w:rPr>
        <w:tab/>
      </w:r>
      <w:r w:rsidR="00AA3CD7" w:rsidRPr="0073614F">
        <w:rPr>
          <w:rFonts w:ascii="Times New Roman" w:hAnsi="Times New Roman"/>
          <w:sz w:val="24"/>
          <w:szCs w:val="24"/>
        </w:rPr>
        <w:tab/>
      </w:r>
      <w:r w:rsidR="00AA3CD7" w:rsidRPr="0073614F">
        <w:rPr>
          <w:rFonts w:ascii="Times New Roman" w:hAnsi="Times New Roman"/>
          <w:sz w:val="24"/>
          <w:szCs w:val="24"/>
        </w:rPr>
        <w:tab/>
      </w:r>
      <w:r w:rsidR="00AA3CD7" w:rsidRPr="0073614F">
        <w:rPr>
          <w:rFonts w:ascii="Times New Roman" w:hAnsi="Times New Roman"/>
          <w:sz w:val="24"/>
          <w:szCs w:val="24"/>
        </w:rPr>
        <w:tab/>
      </w:r>
      <w:r w:rsidR="00AA3CD7" w:rsidRPr="0073614F">
        <w:rPr>
          <w:rFonts w:ascii="Times New Roman" w:hAnsi="Times New Roman"/>
          <w:sz w:val="24"/>
          <w:szCs w:val="24"/>
        </w:rPr>
        <w:tab/>
      </w:r>
      <w:bookmarkStart w:id="4" w:name="_Toc132715994"/>
    </w:p>
    <w:p w:rsidR="00AA3CD7" w:rsidRPr="0073614F" w:rsidRDefault="00AA3CD7" w:rsidP="0073614F">
      <w:pPr>
        <w:pStyle w:val="ab"/>
        <w:rPr>
          <w:rFonts w:ascii="Times New Roman" w:hAnsi="Times New Roman"/>
          <w:b/>
          <w:bCs/>
          <w:sz w:val="24"/>
          <w:szCs w:val="24"/>
        </w:rPr>
      </w:pPr>
      <w:r w:rsidRPr="0073614F">
        <w:rPr>
          <w:rFonts w:ascii="Times New Roman" w:hAnsi="Times New Roman"/>
          <w:b/>
          <w:bCs/>
          <w:sz w:val="24"/>
          <w:szCs w:val="24"/>
        </w:rPr>
        <w:t xml:space="preserve">2.3 </w:t>
      </w:r>
      <w:bookmarkEnd w:id="4"/>
      <w:r w:rsidRPr="0073614F">
        <w:rPr>
          <w:rFonts w:ascii="Times New Roman" w:hAnsi="Times New Roman"/>
          <w:b/>
          <w:bCs/>
          <w:sz w:val="24"/>
          <w:szCs w:val="24"/>
        </w:rPr>
        <w:t>Демографическая ситуация</w:t>
      </w:r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 Общая  численность  населен</w:t>
      </w:r>
      <w:r w:rsidR="00B4758E" w:rsidRPr="0073614F">
        <w:rPr>
          <w:rFonts w:ascii="Times New Roman" w:hAnsi="Times New Roman"/>
          <w:sz w:val="24"/>
          <w:szCs w:val="24"/>
        </w:rPr>
        <w:t>ия сельского поселения</w:t>
      </w:r>
      <w:r w:rsidRPr="0073614F">
        <w:rPr>
          <w:rFonts w:ascii="Times New Roman" w:hAnsi="Times New Roman"/>
          <w:sz w:val="24"/>
          <w:szCs w:val="24"/>
        </w:rPr>
        <w:t xml:space="preserve"> на </w:t>
      </w:r>
      <w:r w:rsidR="00505188" w:rsidRPr="0073614F">
        <w:rPr>
          <w:rFonts w:ascii="Times New Roman" w:hAnsi="Times New Roman"/>
          <w:sz w:val="24"/>
          <w:szCs w:val="24"/>
        </w:rPr>
        <w:t>01.01.201</w:t>
      </w:r>
      <w:r w:rsidR="0016664E">
        <w:rPr>
          <w:rFonts w:ascii="Times New Roman" w:hAnsi="Times New Roman"/>
          <w:sz w:val="24"/>
          <w:szCs w:val="24"/>
        </w:rPr>
        <w:t>8</w:t>
      </w:r>
      <w:r w:rsidR="00505188" w:rsidRPr="0073614F">
        <w:rPr>
          <w:rFonts w:ascii="Times New Roman" w:hAnsi="Times New Roman"/>
          <w:sz w:val="24"/>
          <w:szCs w:val="24"/>
        </w:rPr>
        <w:t xml:space="preserve"> года  составила </w:t>
      </w:r>
      <w:r w:rsidR="00024285">
        <w:rPr>
          <w:rFonts w:ascii="Times New Roman" w:hAnsi="Times New Roman"/>
          <w:sz w:val="24"/>
          <w:szCs w:val="24"/>
        </w:rPr>
        <w:t>706</w:t>
      </w:r>
      <w:r w:rsidR="00505188" w:rsidRPr="0073614F">
        <w:rPr>
          <w:rFonts w:ascii="Times New Roman" w:hAnsi="Times New Roman"/>
          <w:sz w:val="24"/>
          <w:szCs w:val="24"/>
        </w:rPr>
        <w:t xml:space="preserve"> </w:t>
      </w:r>
      <w:r w:rsidRPr="0073614F">
        <w:rPr>
          <w:rFonts w:ascii="Times New Roman" w:hAnsi="Times New Roman"/>
          <w:sz w:val="24"/>
          <w:szCs w:val="24"/>
        </w:rPr>
        <w:t>человек. Численность  трудоспосо</w:t>
      </w:r>
      <w:r w:rsidR="004D5753" w:rsidRPr="0073614F">
        <w:rPr>
          <w:rFonts w:ascii="Times New Roman" w:hAnsi="Times New Roman"/>
          <w:sz w:val="24"/>
          <w:szCs w:val="24"/>
        </w:rPr>
        <w:t>бного  возраста  составляет </w:t>
      </w:r>
      <w:r w:rsidRPr="0073614F">
        <w:rPr>
          <w:rFonts w:ascii="Times New Roman" w:hAnsi="Times New Roman"/>
          <w:sz w:val="24"/>
          <w:szCs w:val="24"/>
        </w:rPr>
        <w:t xml:space="preserve"> человек </w:t>
      </w:r>
      <w:r w:rsidR="004D5753" w:rsidRPr="0073614F">
        <w:rPr>
          <w:rFonts w:ascii="Times New Roman" w:hAnsi="Times New Roman"/>
          <w:sz w:val="24"/>
          <w:szCs w:val="24"/>
        </w:rPr>
        <w:t xml:space="preserve"> </w:t>
      </w:r>
      <w:r w:rsidR="002371B9">
        <w:rPr>
          <w:rFonts w:ascii="Times New Roman" w:hAnsi="Times New Roman"/>
          <w:sz w:val="24"/>
          <w:szCs w:val="24"/>
        </w:rPr>
        <w:t>601</w:t>
      </w:r>
      <w:r w:rsidR="004D5753" w:rsidRPr="0073614F">
        <w:rPr>
          <w:rFonts w:ascii="Times New Roman" w:hAnsi="Times New Roman"/>
          <w:sz w:val="24"/>
          <w:szCs w:val="24"/>
        </w:rPr>
        <w:t xml:space="preserve"> (</w:t>
      </w:r>
      <w:r w:rsidR="002371B9">
        <w:rPr>
          <w:rFonts w:ascii="Times New Roman" w:hAnsi="Times New Roman"/>
          <w:sz w:val="24"/>
          <w:szCs w:val="24"/>
        </w:rPr>
        <w:t>58,7</w:t>
      </w:r>
      <w:r w:rsidR="00A269A6" w:rsidRPr="0073614F">
        <w:rPr>
          <w:rFonts w:ascii="Times New Roman" w:hAnsi="Times New Roman"/>
          <w:sz w:val="24"/>
          <w:szCs w:val="24"/>
        </w:rPr>
        <w:t xml:space="preserve"> </w:t>
      </w:r>
      <w:r w:rsidRPr="0073614F">
        <w:rPr>
          <w:rFonts w:ascii="Times New Roman" w:hAnsi="Times New Roman"/>
          <w:sz w:val="24"/>
          <w:szCs w:val="24"/>
        </w:rPr>
        <w:t xml:space="preserve">% от общей  численности). </w:t>
      </w:r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eastAsia="Calibri" w:hAnsi="Times New Roman"/>
          <w:b/>
          <w:sz w:val="24"/>
          <w:szCs w:val="24"/>
        </w:rPr>
        <w:t xml:space="preserve">Данные о </w:t>
      </w:r>
      <w:r w:rsidR="00AC2EDC">
        <w:rPr>
          <w:rFonts w:ascii="Times New Roman" w:eastAsia="Calibri" w:hAnsi="Times New Roman"/>
          <w:b/>
          <w:sz w:val="24"/>
          <w:szCs w:val="24"/>
        </w:rPr>
        <w:t>поло-</w:t>
      </w:r>
      <w:r w:rsidRPr="0073614F">
        <w:rPr>
          <w:rFonts w:ascii="Times New Roman" w:eastAsia="Calibri" w:hAnsi="Times New Roman"/>
          <w:b/>
          <w:sz w:val="24"/>
          <w:szCs w:val="24"/>
        </w:rPr>
        <w:t>возрас</w:t>
      </w:r>
      <w:r w:rsidR="002371B9">
        <w:rPr>
          <w:rFonts w:ascii="Times New Roman" w:eastAsia="Calibri" w:hAnsi="Times New Roman"/>
          <w:b/>
          <w:sz w:val="24"/>
          <w:szCs w:val="24"/>
        </w:rPr>
        <w:t>тной структуре населения на 01.</w:t>
      </w:r>
      <w:r w:rsidRPr="0073614F">
        <w:rPr>
          <w:rFonts w:ascii="Times New Roman" w:eastAsia="Calibri" w:hAnsi="Times New Roman"/>
          <w:b/>
          <w:sz w:val="24"/>
          <w:szCs w:val="24"/>
        </w:rPr>
        <w:t>01.</w:t>
      </w:r>
      <w:r w:rsidR="002371B9">
        <w:rPr>
          <w:rFonts w:ascii="Times New Roman" w:eastAsia="Calibri" w:hAnsi="Times New Roman"/>
          <w:b/>
          <w:sz w:val="24"/>
          <w:szCs w:val="24"/>
        </w:rPr>
        <w:t>2018</w:t>
      </w:r>
      <w:r w:rsidRPr="0073614F">
        <w:rPr>
          <w:rFonts w:ascii="Times New Roman" w:eastAsia="Calibri" w:hAnsi="Times New Roman"/>
          <w:b/>
          <w:sz w:val="24"/>
          <w:szCs w:val="24"/>
        </w:rPr>
        <w:t xml:space="preserve"> г.</w:t>
      </w:r>
    </w:p>
    <w:p w:rsidR="00AA3CD7" w:rsidRPr="0073614F" w:rsidRDefault="00AA3CD7" w:rsidP="0073614F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eastAsia="Calibri" w:hAnsi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/>
          <w:b/>
          <w:sz w:val="24"/>
          <w:szCs w:val="24"/>
        </w:rPr>
        <w:tab/>
      </w:r>
      <w:r w:rsidR="004765E5" w:rsidRPr="0073614F">
        <w:rPr>
          <w:rFonts w:ascii="Times New Roman" w:eastAsia="Calibri" w:hAnsi="Times New Roman"/>
          <w:sz w:val="24"/>
          <w:szCs w:val="24"/>
        </w:rPr>
        <w:t>Таб.2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C2EDC" w:rsidRPr="00736BB7" w:rsidTr="00AC2EDC">
        <w:trPr>
          <w:trHeight w:val="242"/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 xml:space="preserve">Состав муниципального образования 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ЧИСЛЕННОСТЬ НАСЕЛЕНИЯ (человек)</w:t>
            </w:r>
          </w:p>
        </w:tc>
      </w:tr>
      <w:tr w:rsidR="00AC2EDC" w:rsidRPr="00736BB7" w:rsidTr="00AC2EDC">
        <w:trPr>
          <w:trHeight w:val="145"/>
          <w:tblHeader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ВСЕ НАСЕЛЕНИЕ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в т. ч. МУЖЧИНЫ в возрасте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в т. ч. ЖЕНЩИНЫ в возрасте</w:t>
            </w:r>
          </w:p>
        </w:tc>
      </w:tr>
      <w:tr w:rsidR="00AC2EDC" w:rsidRPr="00736BB7" w:rsidTr="00AC2EDC">
        <w:trPr>
          <w:trHeight w:val="127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(перечень населенных пунктов)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муж.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жен.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0-15</w:t>
            </w:r>
            <w:r w:rsidRPr="00736BB7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16-59</w:t>
            </w:r>
            <w:r w:rsidRPr="00736BB7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в т. ч.</w:t>
            </w:r>
            <w:r w:rsidRPr="00736BB7">
              <w:rPr>
                <w:rFonts w:ascii="Arial" w:hAnsi="Arial" w:cs="Arial"/>
                <w:b/>
              </w:rPr>
              <w:br/>
              <w:t>16-17</w:t>
            </w:r>
            <w:r w:rsidRPr="00736BB7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60 и старше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0-15</w:t>
            </w:r>
            <w:r w:rsidRPr="00736BB7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16-54</w:t>
            </w:r>
            <w:r w:rsidRPr="00736BB7">
              <w:rPr>
                <w:rFonts w:ascii="Arial" w:hAnsi="Arial" w:cs="Arial"/>
                <w:b/>
              </w:rPr>
              <w:br/>
              <w:t>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>в т. ч.</w:t>
            </w:r>
            <w:r w:rsidRPr="00736BB7">
              <w:rPr>
                <w:rFonts w:ascii="Arial" w:hAnsi="Arial" w:cs="Arial"/>
                <w:b/>
              </w:rPr>
              <w:br/>
              <w:t>16-17</w:t>
            </w:r>
            <w:r w:rsidRPr="00736BB7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36BB7">
              <w:rPr>
                <w:rFonts w:ascii="Arial" w:hAnsi="Arial" w:cs="Arial"/>
                <w:b/>
              </w:rPr>
              <w:t xml:space="preserve">55 и </w:t>
            </w:r>
            <w:r w:rsidRPr="00736BB7">
              <w:rPr>
                <w:rFonts w:ascii="Arial" w:hAnsi="Arial" w:cs="Arial"/>
                <w:b/>
              </w:rPr>
              <w:br/>
              <w:t>старше</w:t>
            </w:r>
          </w:p>
        </w:tc>
      </w:tr>
      <w:tr w:rsidR="00AC2EDC" w:rsidRPr="00736BB7" w:rsidTr="00AC2EDC">
        <w:trPr>
          <w:trHeight w:val="242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  <w:lang w:val="en-US"/>
              </w:rPr>
              <w:t>c</w:t>
            </w:r>
            <w:r w:rsidRPr="00736BB7">
              <w:rPr>
                <w:rFonts w:ascii="Arial" w:hAnsi="Arial" w:cs="Arial"/>
              </w:rPr>
              <w:t>. Дон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5324C9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5324C9" w:rsidP="005324C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208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5324C9" w:rsidP="005324C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205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5</w:t>
            </w:r>
            <w:r w:rsidR="00AC2EDC" w:rsidRPr="00736BB7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5324C9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1</w:t>
            </w:r>
            <w:r w:rsidR="008A13EE" w:rsidRPr="00736BB7">
              <w:rPr>
                <w:rFonts w:ascii="Arial" w:hAnsi="Arial" w:cs="Arial"/>
              </w:rPr>
              <w:t>2</w:t>
            </w:r>
            <w:r w:rsidRPr="00736BB7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1</w:t>
            </w:r>
            <w:r w:rsidR="008A13EE" w:rsidRPr="00736BB7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45</w:t>
            </w:r>
          </w:p>
        </w:tc>
      </w:tr>
      <w:tr w:rsidR="00AC2EDC" w:rsidRPr="00736BB7" w:rsidTr="00AC2EDC">
        <w:trPr>
          <w:trHeight w:val="2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д. Жежим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5324C9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5324C9" w:rsidP="005324C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5324C9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5324C9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1</w:t>
            </w:r>
            <w:r w:rsidR="008A13EE" w:rsidRPr="00736BB7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5324C9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3</w:t>
            </w:r>
            <w:r w:rsidR="008A13EE" w:rsidRPr="00736BB7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1</w:t>
            </w:r>
            <w:r w:rsidR="00AC2EDC" w:rsidRPr="00736BB7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2</w:t>
            </w:r>
            <w:r w:rsidR="00AC2EDC" w:rsidRPr="00736BB7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1</w:t>
            </w:r>
            <w:r w:rsidR="008A13EE" w:rsidRPr="00736BB7">
              <w:rPr>
                <w:rFonts w:ascii="Arial" w:hAnsi="Arial" w:cs="Arial"/>
              </w:rPr>
              <w:t>2</w:t>
            </w:r>
          </w:p>
        </w:tc>
      </w:tr>
      <w:tr w:rsidR="00AC2EDC" w:rsidRPr="00736BB7" w:rsidTr="00AC2EDC">
        <w:trPr>
          <w:trHeight w:val="5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пст. Шэръяг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5324C9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5324C9" w:rsidP="005324C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5324C9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5324C9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736BB7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36BB7">
              <w:rPr>
                <w:rFonts w:ascii="Arial" w:hAnsi="Arial" w:cs="Arial"/>
              </w:rPr>
              <w:t>12</w:t>
            </w:r>
          </w:p>
        </w:tc>
      </w:tr>
    </w:tbl>
    <w:p w:rsidR="004765E5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 </w:t>
      </w:r>
    </w:p>
    <w:p w:rsidR="00AA3CD7" w:rsidRPr="0073614F" w:rsidRDefault="00AA3CD7" w:rsidP="007A043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Демографическая ситуаци</w:t>
      </w:r>
      <w:r w:rsidR="00BB5F0F" w:rsidRPr="0073614F">
        <w:rPr>
          <w:rFonts w:ascii="Times New Roman" w:hAnsi="Times New Roman"/>
          <w:sz w:val="24"/>
          <w:szCs w:val="24"/>
        </w:rPr>
        <w:t>я в  поселении</w:t>
      </w:r>
      <w:r w:rsidRPr="0073614F">
        <w:rPr>
          <w:rFonts w:ascii="Times New Roman" w:hAnsi="Times New Roman"/>
          <w:sz w:val="24"/>
          <w:szCs w:val="24"/>
        </w:rPr>
        <w:t xml:space="preserve"> в 201</w:t>
      </w:r>
      <w:r w:rsidR="00AC2EDC">
        <w:rPr>
          <w:rFonts w:ascii="Times New Roman" w:hAnsi="Times New Roman"/>
          <w:sz w:val="24"/>
          <w:szCs w:val="24"/>
        </w:rPr>
        <w:t>8</w:t>
      </w:r>
      <w:r w:rsidRPr="0073614F">
        <w:rPr>
          <w:rFonts w:ascii="Times New Roman" w:hAnsi="Times New Roman"/>
          <w:sz w:val="24"/>
          <w:szCs w:val="24"/>
        </w:rPr>
        <w:t xml:space="preserve"> году </w:t>
      </w:r>
      <w:r w:rsidR="00AC2EDC">
        <w:rPr>
          <w:rFonts w:ascii="Times New Roman" w:hAnsi="Times New Roman"/>
          <w:sz w:val="24"/>
          <w:szCs w:val="24"/>
        </w:rPr>
        <w:t>немного меняется в сторону улучшения</w:t>
      </w:r>
      <w:r w:rsidRPr="0073614F">
        <w:rPr>
          <w:rFonts w:ascii="Times New Roman" w:hAnsi="Times New Roman"/>
          <w:sz w:val="24"/>
          <w:szCs w:val="24"/>
        </w:rPr>
        <w:t xml:space="preserve"> по сравнению с предыдущими периодами, число </w:t>
      </w:r>
      <w:r w:rsidR="007A043D">
        <w:rPr>
          <w:rFonts w:ascii="Times New Roman" w:hAnsi="Times New Roman"/>
          <w:sz w:val="24"/>
          <w:szCs w:val="24"/>
        </w:rPr>
        <w:t>умерших</w:t>
      </w:r>
      <w:r w:rsidRPr="0073614F">
        <w:rPr>
          <w:rFonts w:ascii="Times New Roman" w:hAnsi="Times New Roman"/>
          <w:sz w:val="24"/>
          <w:szCs w:val="24"/>
        </w:rPr>
        <w:t xml:space="preserve"> не превышает число </w:t>
      </w:r>
      <w:r w:rsidR="007A043D">
        <w:rPr>
          <w:rFonts w:ascii="Times New Roman" w:hAnsi="Times New Roman"/>
          <w:sz w:val="24"/>
          <w:szCs w:val="24"/>
        </w:rPr>
        <w:t>родившихся</w:t>
      </w:r>
      <w:r w:rsidRPr="0073614F">
        <w:rPr>
          <w:rFonts w:ascii="Times New Roman" w:hAnsi="Times New Roman"/>
          <w:sz w:val="24"/>
          <w:szCs w:val="24"/>
        </w:rPr>
        <w:t>. Баланс  населения  также не</w:t>
      </w:r>
      <w:r w:rsidR="007A043D">
        <w:rPr>
          <w:rFonts w:ascii="Times New Roman" w:hAnsi="Times New Roman"/>
          <w:sz w:val="24"/>
          <w:szCs w:val="24"/>
        </w:rPr>
        <w:t>много</w:t>
      </w:r>
      <w:r w:rsidRPr="0073614F">
        <w:rPr>
          <w:rFonts w:ascii="Times New Roman" w:hAnsi="Times New Roman"/>
          <w:sz w:val="24"/>
          <w:szCs w:val="24"/>
        </w:rPr>
        <w:t xml:space="preserve"> улучшается из-за превышения числа </w:t>
      </w:r>
      <w:r w:rsidR="007A043D">
        <w:rPr>
          <w:rFonts w:ascii="Times New Roman" w:hAnsi="Times New Roman"/>
          <w:sz w:val="24"/>
          <w:szCs w:val="24"/>
        </w:rPr>
        <w:t>прибывших</w:t>
      </w:r>
      <w:r w:rsidRPr="0073614F">
        <w:rPr>
          <w:rFonts w:ascii="Times New Roman" w:hAnsi="Times New Roman"/>
          <w:sz w:val="24"/>
          <w:szCs w:val="24"/>
        </w:rPr>
        <w:t xml:space="preserve"> над числом </w:t>
      </w:r>
      <w:r w:rsidR="007A043D">
        <w:rPr>
          <w:rFonts w:ascii="Times New Roman" w:hAnsi="Times New Roman"/>
          <w:sz w:val="24"/>
          <w:szCs w:val="24"/>
        </w:rPr>
        <w:t>убывших</w:t>
      </w:r>
      <w:r w:rsidRPr="0073614F">
        <w:rPr>
          <w:rFonts w:ascii="Times New Roman" w:hAnsi="Times New Roman"/>
          <w:sz w:val="24"/>
          <w:szCs w:val="24"/>
        </w:rPr>
        <w:t xml:space="preserve"> на территорию поселения.  </w:t>
      </w:r>
    </w:p>
    <w:p w:rsidR="00AA3CD7" w:rsidRPr="0073614F" w:rsidRDefault="00AA3CD7" w:rsidP="007A043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  прекращен</w:t>
      </w:r>
      <w:r w:rsidR="001F118A">
        <w:rPr>
          <w:rFonts w:ascii="Times New Roman" w:hAnsi="Times New Roman"/>
          <w:sz w:val="24"/>
          <w:szCs w:val="24"/>
        </w:rPr>
        <w:t xml:space="preserve">ием деятельности ранее крупных </w:t>
      </w:r>
      <w:r w:rsidRPr="0073614F">
        <w:rPr>
          <w:rFonts w:ascii="Times New Roman" w:hAnsi="Times New Roman"/>
          <w:sz w:val="24"/>
          <w:szCs w:val="24"/>
        </w:rPr>
        <w:lastRenderedPageBreak/>
        <w:t>предприяти</w:t>
      </w:r>
      <w:r w:rsidR="004765E5" w:rsidRPr="0073614F">
        <w:rPr>
          <w:rFonts w:ascii="Times New Roman" w:hAnsi="Times New Roman"/>
          <w:sz w:val="24"/>
          <w:szCs w:val="24"/>
        </w:rPr>
        <w:t>й</w:t>
      </w:r>
      <w:r w:rsidRPr="0073614F">
        <w:rPr>
          <w:rFonts w:ascii="Times New Roman" w:hAnsi="Times New Roman"/>
          <w:sz w:val="24"/>
          <w:szCs w:val="24"/>
        </w:rPr>
        <w:t>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AA3CD7" w:rsidRPr="0073614F" w:rsidRDefault="00AA3CD7" w:rsidP="007361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 материальное благополучие;</w:t>
      </w:r>
    </w:p>
    <w:p w:rsidR="00AA3CD7" w:rsidRPr="0073614F" w:rsidRDefault="00AA3CD7" w:rsidP="007A043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 государственные выплаты за рождение второго</w:t>
      </w:r>
      <w:r w:rsidR="007A043D">
        <w:rPr>
          <w:rFonts w:ascii="Times New Roman" w:hAnsi="Times New Roman"/>
          <w:sz w:val="24"/>
          <w:szCs w:val="24"/>
        </w:rPr>
        <w:t xml:space="preserve"> и следующих</w:t>
      </w:r>
      <w:r w:rsidRPr="0073614F">
        <w:rPr>
          <w:rFonts w:ascii="Times New Roman" w:hAnsi="Times New Roman"/>
          <w:sz w:val="24"/>
          <w:szCs w:val="24"/>
        </w:rPr>
        <w:t xml:space="preserve"> </w:t>
      </w:r>
      <w:r w:rsidR="007A043D">
        <w:rPr>
          <w:rFonts w:ascii="Times New Roman" w:hAnsi="Times New Roman"/>
          <w:sz w:val="24"/>
          <w:szCs w:val="24"/>
        </w:rPr>
        <w:t>детей</w:t>
      </w:r>
      <w:r w:rsidRPr="0073614F">
        <w:rPr>
          <w:rFonts w:ascii="Times New Roman" w:hAnsi="Times New Roman"/>
          <w:sz w:val="24"/>
          <w:szCs w:val="24"/>
        </w:rPr>
        <w:t>;</w:t>
      </w:r>
    </w:p>
    <w:p w:rsidR="00AA3CD7" w:rsidRPr="0073614F" w:rsidRDefault="00AA3CD7" w:rsidP="007361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 наличие собственного жилья;</w:t>
      </w:r>
    </w:p>
    <w:p w:rsidR="00AA3CD7" w:rsidRPr="0073614F" w:rsidRDefault="00AA3CD7" w:rsidP="007361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 уверенность в будущем подрастающего поколения.</w:t>
      </w:r>
    </w:p>
    <w:p w:rsidR="00AA3CD7" w:rsidRPr="0073614F" w:rsidRDefault="00AA3CD7" w:rsidP="0073614F">
      <w:pPr>
        <w:pStyle w:val="ab"/>
        <w:rPr>
          <w:rFonts w:ascii="Times New Roman" w:hAnsi="Times New Roman"/>
          <w:b/>
          <w:bCs/>
          <w:sz w:val="24"/>
          <w:szCs w:val="24"/>
        </w:rPr>
      </w:pPr>
      <w:r w:rsidRPr="0073614F">
        <w:rPr>
          <w:rFonts w:ascii="Times New Roman" w:hAnsi="Times New Roman"/>
          <w:b/>
          <w:bCs/>
          <w:sz w:val="24"/>
          <w:szCs w:val="24"/>
        </w:rPr>
        <w:t>2.4    Рынок труда в поселении</w:t>
      </w:r>
    </w:p>
    <w:p w:rsidR="004765E5" w:rsidRPr="0073614F" w:rsidRDefault="00AA3CD7" w:rsidP="007A043D">
      <w:pPr>
        <w:pStyle w:val="ab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3614F">
        <w:rPr>
          <w:rFonts w:ascii="Times New Roman" w:hAnsi="Times New Roman"/>
          <w:sz w:val="24"/>
          <w:szCs w:val="24"/>
          <w:shd w:val="clear" w:color="auto" w:fill="FFFFFF"/>
        </w:rPr>
        <w:t xml:space="preserve">Численность трудоспособного населения - </w:t>
      </w:r>
      <w:r w:rsidR="00CE7272">
        <w:rPr>
          <w:rFonts w:ascii="Times New Roman" w:hAnsi="Times New Roman"/>
          <w:sz w:val="24"/>
          <w:szCs w:val="24"/>
          <w:shd w:val="clear" w:color="auto" w:fill="FFFFFF"/>
        </w:rPr>
        <w:t>387</w:t>
      </w:r>
      <w:r w:rsidRPr="0073614F">
        <w:rPr>
          <w:rFonts w:ascii="Times New Roman" w:hAnsi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возрасте от общей составляет  </w:t>
      </w:r>
      <w:r w:rsidR="00CE7272">
        <w:rPr>
          <w:rFonts w:ascii="Times New Roman" w:hAnsi="Times New Roman"/>
          <w:sz w:val="24"/>
          <w:szCs w:val="24"/>
          <w:shd w:val="clear" w:color="auto" w:fill="FFFFFF"/>
        </w:rPr>
        <w:t>54,8</w:t>
      </w:r>
      <w:r w:rsidRPr="0073614F">
        <w:rPr>
          <w:rFonts w:ascii="Times New Roman" w:hAnsi="Times New Roman"/>
          <w:sz w:val="24"/>
          <w:szCs w:val="24"/>
          <w:shd w:val="clear" w:color="auto" w:fill="FFFFFF"/>
        </w:rPr>
        <w:t xml:space="preserve"> процент</w:t>
      </w:r>
      <w:r w:rsidR="00A104FB" w:rsidRPr="0073614F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73614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A043D">
        <w:rPr>
          <w:rFonts w:ascii="Times New Roman" w:hAnsi="Times New Roman"/>
          <w:sz w:val="24"/>
          <w:szCs w:val="24"/>
          <w:shd w:val="clear" w:color="auto" w:fill="FFFFFF"/>
        </w:rPr>
        <w:t>Значительная ч</w:t>
      </w:r>
      <w:r w:rsidRPr="0073614F">
        <w:rPr>
          <w:rFonts w:ascii="Times New Roman" w:hAnsi="Times New Roman"/>
          <w:sz w:val="24"/>
          <w:szCs w:val="24"/>
          <w:shd w:val="clear" w:color="auto" w:fill="FFFFFF"/>
        </w:rPr>
        <w:t>асть трудоспособного населения вынуждена работать за пределами сельского поселения</w:t>
      </w:r>
      <w:r w:rsidR="004765E5" w:rsidRPr="0073614F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r w:rsidR="009E2F49">
        <w:rPr>
          <w:rFonts w:ascii="Times New Roman" w:hAnsi="Times New Roman"/>
          <w:sz w:val="24"/>
          <w:szCs w:val="24"/>
          <w:shd w:val="clear" w:color="auto" w:fill="FFFFFF"/>
        </w:rPr>
        <w:t>Корткеросский район, г. Сыктывкар, за пределами Республики Коми</w:t>
      </w:r>
      <w:r w:rsidR="004765E5" w:rsidRPr="0073614F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73614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:rsidR="004765E5" w:rsidRPr="0073614F" w:rsidRDefault="004765E5" w:rsidP="0073614F">
      <w:pPr>
        <w:pStyle w:val="ab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A3CD7" w:rsidRPr="0073614F" w:rsidRDefault="00AA3CD7" w:rsidP="0073614F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  <w:shd w:val="clear" w:color="auto" w:fill="FFFFFF"/>
        </w:rPr>
        <w:t>Таб.</w:t>
      </w:r>
      <w:r w:rsidR="00CA254F" w:rsidRPr="0073614F">
        <w:rPr>
          <w:rFonts w:ascii="Times New Roman" w:hAnsi="Times New Roman"/>
          <w:sz w:val="24"/>
          <w:szCs w:val="24"/>
          <w:shd w:val="clear" w:color="auto" w:fill="FFFFFF"/>
        </w:rPr>
        <w:t>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AA3CD7" w:rsidRPr="00736BB7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CE7272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</w:tr>
      <w:tr w:rsidR="00AA3CD7" w:rsidRPr="00736BB7" w:rsidTr="004765E5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CE7272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</w:tr>
      <w:tr w:rsidR="00AA3CD7" w:rsidRPr="00736BB7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CE7272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</w:tr>
      <w:tr w:rsidR="00AA3CD7" w:rsidRPr="00736BB7" w:rsidTr="004765E5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CE7272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AA3CD7" w:rsidRPr="00736BB7" w:rsidTr="004765E5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CE7272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AA3CD7" w:rsidRPr="00736BB7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9E2F49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</w:t>
            </w:r>
          </w:p>
        </w:tc>
      </w:tr>
      <w:tr w:rsidR="00AA3CD7" w:rsidRPr="00736BB7" w:rsidTr="004765E5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Кол-во двор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9E2F49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</w:tr>
      <w:tr w:rsidR="00AA3CD7" w:rsidRPr="00736BB7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CE7272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</w:tbl>
    <w:p w:rsidR="004765E5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   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Из приведен</w:t>
      </w:r>
      <w:r w:rsidR="00A104FB" w:rsidRPr="0073614F">
        <w:rPr>
          <w:rFonts w:ascii="Times New Roman" w:hAnsi="Times New Roman"/>
          <w:sz w:val="24"/>
          <w:szCs w:val="24"/>
        </w:rPr>
        <w:t xml:space="preserve">ных данных видно, что лишь </w:t>
      </w:r>
      <w:r w:rsidR="00CE7272">
        <w:rPr>
          <w:rFonts w:ascii="Times New Roman" w:hAnsi="Times New Roman"/>
          <w:sz w:val="24"/>
          <w:szCs w:val="24"/>
        </w:rPr>
        <w:t>70</w:t>
      </w:r>
      <w:r w:rsidRPr="0073614F">
        <w:rPr>
          <w:rFonts w:ascii="Times New Roman" w:hAnsi="Times New Roman"/>
          <w:sz w:val="24"/>
          <w:szCs w:val="24"/>
        </w:rPr>
        <w:t xml:space="preserve"> % граждан трудоспособного возраста трудоустр</w:t>
      </w:r>
      <w:r w:rsidR="00A104FB" w:rsidRPr="0073614F">
        <w:rPr>
          <w:rFonts w:ascii="Times New Roman" w:hAnsi="Times New Roman"/>
          <w:sz w:val="24"/>
          <w:szCs w:val="24"/>
        </w:rPr>
        <w:t xml:space="preserve">оены. Пенсионеры составляют </w:t>
      </w:r>
      <w:r w:rsidR="00CE7272">
        <w:rPr>
          <w:rFonts w:ascii="Times New Roman" w:hAnsi="Times New Roman"/>
          <w:sz w:val="24"/>
          <w:szCs w:val="24"/>
        </w:rPr>
        <w:t>13,6</w:t>
      </w:r>
      <w:r w:rsidRPr="0073614F">
        <w:rPr>
          <w:rFonts w:ascii="Times New Roman" w:hAnsi="Times New Roman"/>
          <w:sz w:val="24"/>
          <w:szCs w:val="24"/>
        </w:rPr>
        <w:t>% населения. В поселении существует серьезная проблема занятости трудоспособного населения. В связи с этим</w:t>
      </w:r>
      <w:r w:rsidR="004765E5" w:rsidRPr="0073614F">
        <w:rPr>
          <w:rFonts w:ascii="Times New Roman" w:hAnsi="Times New Roman"/>
          <w:sz w:val="24"/>
          <w:szCs w:val="24"/>
        </w:rPr>
        <w:t>,</w:t>
      </w:r>
      <w:r w:rsidRPr="0073614F">
        <w:rPr>
          <w:rFonts w:ascii="Times New Roman" w:hAnsi="Times New Roman"/>
          <w:sz w:val="24"/>
          <w:szCs w:val="24"/>
        </w:rPr>
        <w:t xml:space="preserve"> одной из  главных задач для органов местного самоуправления  в поселении должна стать занятость населения. </w:t>
      </w:r>
      <w:bookmarkStart w:id="5" w:name="_Toc132716908"/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b/>
          <w:sz w:val="24"/>
          <w:szCs w:val="24"/>
        </w:rPr>
        <w:t>2.5 Развитие отраслей социальной сферы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Прогнозом на 201</w:t>
      </w:r>
      <w:r w:rsidR="00C217FD">
        <w:rPr>
          <w:rFonts w:ascii="Times New Roman" w:hAnsi="Times New Roman"/>
          <w:sz w:val="24"/>
          <w:szCs w:val="24"/>
        </w:rPr>
        <w:t>8</w:t>
      </w:r>
      <w:r w:rsidRPr="0073614F">
        <w:rPr>
          <w:rFonts w:ascii="Times New Roman" w:hAnsi="Times New Roman"/>
          <w:sz w:val="24"/>
          <w:szCs w:val="24"/>
        </w:rPr>
        <w:t xml:space="preserve"> год и на период до 203</w:t>
      </w:r>
      <w:r w:rsidR="00C217FD">
        <w:rPr>
          <w:rFonts w:ascii="Times New Roman" w:hAnsi="Times New Roman"/>
          <w:sz w:val="24"/>
          <w:szCs w:val="24"/>
        </w:rPr>
        <w:t>5</w:t>
      </w:r>
      <w:r w:rsidRPr="0073614F">
        <w:rPr>
          <w:rFonts w:ascii="Times New Roman" w:hAnsi="Times New Roman"/>
          <w:sz w:val="24"/>
          <w:szCs w:val="24"/>
        </w:rPr>
        <w:t xml:space="preserve"> года  определены следующие при</w:t>
      </w:r>
      <w:r w:rsidR="00A104FB" w:rsidRPr="0073614F">
        <w:rPr>
          <w:rFonts w:ascii="Times New Roman" w:hAnsi="Times New Roman"/>
          <w:sz w:val="24"/>
          <w:szCs w:val="24"/>
        </w:rPr>
        <w:t>оритеты социального  развития  поселения</w:t>
      </w:r>
      <w:r w:rsidRPr="0073614F">
        <w:rPr>
          <w:rFonts w:ascii="Times New Roman" w:hAnsi="Times New Roman"/>
          <w:sz w:val="24"/>
          <w:szCs w:val="24"/>
        </w:rPr>
        <w:t>: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-повышение уровня жизни населен</w:t>
      </w:r>
      <w:r w:rsidR="000E0491" w:rsidRPr="0073614F">
        <w:rPr>
          <w:rFonts w:ascii="Times New Roman" w:hAnsi="Times New Roman"/>
          <w:sz w:val="24"/>
          <w:szCs w:val="24"/>
        </w:rPr>
        <w:t>ия поселения</w:t>
      </w:r>
      <w:r w:rsidRPr="0073614F">
        <w:rPr>
          <w:rFonts w:ascii="Times New Roman" w:hAnsi="Times New Roman"/>
          <w:sz w:val="24"/>
          <w:szCs w:val="24"/>
        </w:rPr>
        <w:t>, в т.ч. на основе развития социальной инфраструктуры;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-развитие жилищной сфе</w:t>
      </w:r>
      <w:r w:rsidR="000E0491" w:rsidRPr="0073614F">
        <w:rPr>
          <w:rFonts w:ascii="Times New Roman" w:hAnsi="Times New Roman"/>
          <w:sz w:val="24"/>
          <w:szCs w:val="24"/>
        </w:rPr>
        <w:t>ры в  поселении</w:t>
      </w:r>
      <w:r w:rsidRPr="0073614F">
        <w:rPr>
          <w:rFonts w:ascii="Times New Roman" w:hAnsi="Times New Roman"/>
          <w:sz w:val="24"/>
          <w:szCs w:val="24"/>
        </w:rPr>
        <w:t>;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-создание условий для гармоничного развития подрастающего поколени</w:t>
      </w:r>
      <w:r w:rsidR="000E0491" w:rsidRPr="0073614F">
        <w:rPr>
          <w:rFonts w:ascii="Times New Roman" w:hAnsi="Times New Roman"/>
          <w:sz w:val="24"/>
          <w:szCs w:val="24"/>
        </w:rPr>
        <w:t xml:space="preserve">я в </w:t>
      </w:r>
      <w:r w:rsidR="000F075F" w:rsidRPr="0073614F">
        <w:rPr>
          <w:rFonts w:ascii="Times New Roman" w:hAnsi="Times New Roman"/>
          <w:sz w:val="24"/>
          <w:szCs w:val="24"/>
        </w:rPr>
        <w:t xml:space="preserve"> поселении</w:t>
      </w:r>
      <w:r w:rsidRPr="0073614F">
        <w:rPr>
          <w:rFonts w:ascii="Times New Roman" w:hAnsi="Times New Roman"/>
          <w:sz w:val="24"/>
          <w:szCs w:val="24"/>
        </w:rPr>
        <w:t>;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-сохранение культурного наследия.</w:t>
      </w:r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b/>
          <w:sz w:val="24"/>
          <w:szCs w:val="24"/>
        </w:rPr>
        <w:t>2.6 Культура</w:t>
      </w:r>
    </w:p>
    <w:p w:rsidR="00AA3CD7" w:rsidRPr="0073614F" w:rsidRDefault="00AA3CD7" w:rsidP="00C217F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Предоставление услуг населению в области культур</w:t>
      </w:r>
      <w:r w:rsidR="00C351B7" w:rsidRPr="0073614F">
        <w:rPr>
          <w:rFonts w:ascii="Times New Roman" w:hAnsi="Times New Roman"/>
          <w:sz w:val="24"/>
          <w:szCs w:val="24"/>
        </w:rPr>
        <w:t>ы в сельском поселении</w:t>
      </w:r>
      <w:r w:rsidRPr="0073614F">
        <w:rPr>
          <w:rFonts w:ascii="Times New Roman" w:hAnsi="Times New Roman"/>
          <w:sz w:val="24"/>
          <w:szCs w:val="24"/>
        </w:rPr>
        <w:t xml:space="preserve"> </w:t>
      </w:r>
      <w:r w:rsidR="00C217FD">
        <w:rPr>
          <w:rFonts w:ascii="Times New Roman" w:hAnsi="Times New Roman"/>
          <w:sz w:val="24"/>
          <w:szCs w:val="24"/>
        </w:rPr>
        <w:t xml:space="preserve">«Дон» </w:t>
      </w:r>
      <w:r w:rsidRPr="0073614F">
        <w:rPr>
          <w:rFonts w:ascii="Times New Roman" w:hAnsi="Times New Roman"/>
          <w:sz w:val="24"/>
          <w:szCs w:val="24"/>
        </w:rPr>
        <w:t>осуществляют:</w:t>
      </w:r>
    </w:p>
    <w:p w:rsidR="00AA3CD7" w:rsidRPr="0073614F" w:rsidRDefault="00C351B7" w:rsidP="00C217F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- </w:t>
      </w:r>
      <w:r w:rsidR="00C217FD">
        <w:rPr>
          <w:rFonts w:ascii="Times New Roman" w:hAnsi="Times New Roman"/>
          <w:sz w:val="24"/>
          <w:szCs w:val="24"/>
        </w:rPr>
        <w:t>Социокультурный центр с. Дон</w:t>
      </w:r>
      <w:r w:rsidR="00AA3CD7" w:rsidRPr="0073614F">
        <w:rPr>
          <w:rFonts w:ascii="Times New Roman" w:hAnsi="Times New Roman"/>
          <w:sz w:val="24"/>
          <w:szCs w:val="24"/>
        </w:rPr>
        <w:t>;</w:t>
      </w:r>
    </w:p>
    <w:p w:rsidR="00AA3CD7" w:rsidRPr="0073614F" w:rsidRDefault="00C351B7" w:rsidP="00C217FD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- </w:t>
      </w:r>
      <w:r w:rsidR="00C217FD">
        <w:rPr>
          <w:rFonts w:ascii="Times New Roman" w:hAnsi="Times New Roman"/>
          <w:sz w:val="24"/>
          <w:szCs w:val="24"/>
        </w:rPr>
        <w:t>Шэръягский клуб.</w:t>
      </w:r>
      <w:r w:rsidRPr="0073614F">
        <w:rPr>
          <w:rFonts w:ascii="Times New Roman" w:hAnsi="Times New Roman"/>
          <w:sz w:val="24"/>
          <w:szCs w:val="24"/>
        </w:rPr>
        <w:t xml:space="preserve"> </w:t>
      </w:r>
    </w:p>
    <w:p w:rsidR="00AA3CD7" w:rsidRPr="0073614F" w:rsidRDefault="00C217FD" w:rsidP="00C217F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учреждениях</w:t>
      </w:r>
      <w:r w:rsidR="00AA3CD7" w:rsidRPr="0073614F">
        <w:rPr>
          <w:rFonts w:ascii="Times New Roman" w:hAnsi="Times New Roman"/>
          <w:sz w:val="24"/>
          <w:szCs w:val="24"/>
        </w:rPr>
        <w:t xml:space="preserve">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lastRenderedPageBreak/>
        <w:t>Задача в культурно-досуговых учреждениях - вводить инновационные формы организации досуга населения и  увеличить процент охвата населения</w:t>
      </w:r>
      <w:r w:rsidR="004765E5" w:rsidRPr="0073614F">
        <w:rPr>
          <w:rFonts w:ascii="Times New Roman" w:hAnsi="Times New Roman"/>
          <w:sz w:val="24"/>
          <w:szCs w:val="24"/>
        </w:rPr>
        <w:t xml:space="preserve">. </w:t>
      </w:r>
      <w:r w:rsidRPr="0073614F">
        <w:rPr>
          <w:rFonts w:ascii="Times New Roman" w:hAnsi="Times New Roman"/>
          <w:sz w:val="24"/>
          <w:szCs w:val="24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b/>
          <w:sz w:val="24"/>
          <w:szCs w:val="24"/>
        </w:rPr>
        <w:t>2.7 Физическая культура и спорт</w:t>
      </w:r>
    </w:p>
    <w:p w:rsidR="00AA3CD7" w:rsidRPr="0073614F" w:rsidRDefault="00AA3CD7" w:rsidP="0073614F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b/>
          <w:sz w:val="24"/>
          <w:szCs w:val="24"/>
        </w:rPr>
        <w:tab/>
      </w:r>
      <w:r w:rsidRPr="0073614F">
        <w:rPr>
          <w:rFonts w:ascii="Times New Roman" w:hAnsi="Times New Roman"/>
          <w:b/>
          <w:sz w:val="24"/>
          <w:szCs w:val="24"/>
        </w:rPr>
        <w:tab/>
      </w:r>
      <w:r w:rsidRPr="0073614F">
        <w:rPr>
          <w:rFonts w:ascii="Times New Roman" w:hAnsi="Times New Roman"/>
          <w:b/>
          <w:sz w:val="24"/>
          <w:szCs w:val="24"/>
        </w:rPr>
        <w:tab/>
      </w:r>
      <w:r w:rsidRPr="0073614F">
        <w:rPr>
          <w:rFonts w:ascii="Times New Roman" w:hAnsi="Times New Roman"/>
          <w:b/>
          <w:sz w:val="24"/>
          <w:szCs w:val="24"/>
        </w:rPr>
        <w:tab/>
      </w:r>
      <w:r w:rsidRPr="0073614F">
        <w:rPr>
          <w:rFonts w:ascii="Times New Roman" w:hAnsi="Times New Roman"/>
          <w:b/>
          <w:sz w:val="24"/>
          <w:szCs w:val="24"/>
        </w:rPr>
        <w:tab/>
      </w:r>
      <w:r w:rsidRPr="0073614F">
        <w:rPr>
          <w:rFonts w:ascii="Times New Roman" w:hAnsi="Times New Roman"/>
          <w:b/>
          <w:sz w:val="24"/>
          <w:szCs w:val="24"/>
        </w:rPr>
        <w:tab/>
      </w:r>
      <w:r w:rsidRPr="0073614F">
        <w:rPr>
          <w:rFonts w:ascii="Times New Roman" w:hAnsi="Times New Roman"/>
          <w:b/>
          <w:sz w:val="24"/>
          <w:szCs w:val="24"/>
        </w:rPr>
        <w:tab/>
      </w:r>
      <w:r w:rsidRPr="0073614F">
        <w:rPr>
          <w:rFonts w:ascii="Times New Roman" w:hAnsi="Times New Roman"/>
          <w:b/>
          <w:sz w:val="24"/>
          <w:szCs w:val="24"/>
        </w:rPr>
        <w:tab/>
      </w:r>
      <w:r w:rsidRPr="0073614F">
        <w:rPr>
          <w:rFonts w:ascii="Times New Roman" w:hAnsi="Times New Roman"/>
          <w:b/>
          <w:sz w:val="24"/>
          <w:szCs w:val="24"/>
        </w:rPr>
        <w:tab/>
      </w:r>
      <w:r w:rsidRPr="0073614F">
        <w:rPr>
          <w:rFonts w:ascii="Times New Roman" w:hAnsi="Times New Roman"/>
          <w:b/>
          <w:sz w:val="24"/>
          <w:szCs w:val="24"/>
        </w:rPr>
        <w:tab/>
      </w:r>
      <w:r w:rsidR="00CA254F" w:rsidRPr="0073614F">
        <w:rPr>
          <w:rFonts w:ascii="Times New Roman" w:hAnsi="Times New Roman"/>
          <w:sz w:val="24"/>
          <w:szCs w:val="24"/>
        </w:rPr>
        <w:t>Таб.4</w:t>
      </w:r>
    </w:p>
    <w:p w:rsidR="00CA254F" w:rsidRPr="0073614F" w:rsidRDefault="00CA254F" w:rsidP="0073614F">
      <w:pPr>
        <w:pStyle w:val="ab"/>
        <w:jc w:val="right"/>
        <w:rPr>
          <w:rFonts w:ascii="Times New Roman" w:hAnsi="Times New Roman"/>
          <w:sz w:val="20"/>
          <w:szCs w:val="20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667"/>
        <w:gridCol w:w="2694"/>
        <w:gridCol w:w="1284"/>
        <w:gridCol w:w="2340"/>
      </w:tblGrid>
      <w:tr w:rsidR="00AA3CD7" w:rsidRPr="00736BB7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Мощность,</w:t>
            </w:r>
          </w:p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м</w:t>
            </w:r>
            <w:r w:rsidRPr="0073614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3614F">
              <w:rPr>
                <w:rFonts w:ascii="Times New Roman" w:hAnsi="Times New Roman"/>
                <w:sz w:val="20"/>
                <w:szCs w:val="20"/>
              </w:rPr>
              <w:t xml:space="preserve"> площ.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AA3CD7" w:rsidRPr="00736BB7" w:rsidTr="00CA254F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</w:p>
        </w:tc>
      </w:tr>
      <w:tr w:rsidR="00AA3CD7" w:rsidRPr="00736BB7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6E1F5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 xml:space="preserve">Спортивный зал </w:t>
            </w:r>
            <w:r w:rsidR="006E1F53">
              <w:rPr>
                <w:rFonts w:ascii="Times New Roman" w:hAnsi="Times New Roman"/>
                <w:sz w:val="20"/>
                <w:szCs w:val="20"/>
              </w:rPr>
              <w:t>социокультурного центра с. Дон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6E1F5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Дон, </w:t>
            </w:r>
            <w:r w:rsidR="00AA3CD7" w:rsidRPr="0073614F">
              <w:rPr>
                <w:rFonts w:ascii="Times New Roman" w:hAnsi="Times New Roman"/>
                <w:sz w:val="20"/>
                <w:szCs w:val="20"/>
              </w:rPr>
              <w:t>ул.</w:t>
            </w:r>
            <w:r w:rsidR="00722FFF" w:rsidRPr="007361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Нагорная, д. 3/1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3373CF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AA3CD7" w:rsidRPr="00736BB7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 xml:space="preserve">Спортивный зал </w:t>
            </w:r>
            <w:r w:rsidR="006E1F53">
              <w:rPr>
                <w:rFonts w:ascii="Times New Roman" w:hAnsi="Times New Roman"/>
                <w:sz w:val="20"/>
                <w:szCs w:val="20"/>
              </w:rPr>
              <w:t>МОУ Шэръягская ООШ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пст. Шэръяг, ул. Центрльная, д. 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3373CF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Хорошее</w:t>
            </w:r>
          </w:p>
        </w:tc>
      </w:tr>
      <w:tr w:rsidR="00AA3CD7" w:rsidRPr="00736BB7" w:rsidTr="006E1F5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 xml:space="preserve">Спортплощадка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D7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Дон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6E1F53" w:rsidRPr="00736BB7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Спортплощадка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6E1F53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Жежим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</w:tbl>
    <w:p w:rsidR="00AA3CD7" w:rsidRPr="0073614F" w:rsidRDefault="004B2919" w:rsidP="006E1F53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В сельском поселении</w:t>
      </w:r>
      <w:r w:rsidR="00AA3CD7" w:rsidRPr="0073614F">
        <w:rPr>
          <w:rFonts w:ascii="Times New Roman" w:hAnsi="Times New Roman"/>
          <w:sz w:val="24"/>
          <w:szCs w:val="24"/>
        </w:rPr>
        <w:t xml:space="preserve"> ведется спортивная работа в </w:t>
      </w:r>
      <w:r w:rsidR="006E1F53">
        <w:rPr>
          <w:rFonts w:ascii="Times New Roman" w:hAnsi="Times New Roman"/>
          <w:sz w:val="24"/>
          <w:szCs w:val="24"/>
        </w:rPr>
        <w:t>нескольких</w:t>
      </w:r>
      <w:r w:rsidR="00AA3CD7" w:rsidRPr="0073614F">
        <w:rPr>
          <w:rFonts w:ascii="Times New Roman" w:hAnsi="Times New Roman"/>
          <w:sz w:val="24"/>
          <w:szCs w:val="24"/>
        </w:rPr>
        <w:t xml:space="preserve"> секциях</w:t>
      </w:r>
      <w:r w:rsidR="00CA254F" w:rsidRPr="0073614F">
        <w:rPr>
          <w:rFonts w:ascii="Times New Roman" w:hAnsi="Times New Roman"/>
          <w:sz w:val="24"/>
          <w:szCs w:val="24"/>
        </w:rPr>
        <w:t xml:space="preserve">. </w:t>
      </w:r>
      <w:r w:rsidR="00AA3CD7" w:rsidRPr="0073614F">
        <w:rPr>
          <w:rFonts w:ascii="Times New Roman" w:hAnsi="Times New Roman"/>
          <w:sz w:val="24"/>
          <w:szCs w:val="24"/>
        </w:rPr>
        <w:t>При школ</w:t>
      </w:r>
      <w:r w:rsidR="00CA254F" w:rsidRPr="0073614F">
        <w:rPr>
          <w:rFonts w:ascii="Times New Roman" w:hAnsi="Times New Roman"/>
          <w:sz w:val="24"/>
          <w:szCs w:val="24"/>
        </w:rPr>
        <w:t>е</w:t>
      </w:r>
      <w:r w:rsidR="00AA3CD7" w:rsidRPr="0073614F">
        <w:rPr>
          <w:rFonts w:ascii="Times New Roman" w:hAnsi="Times New Roman"/>
          <w:sz w:val="24"/>
          <w:szCs w:val="24"/>
        </w:rPr>
        <w:t xml:space="preserve"> име</w:t>
      </w:r>
      <w:r w:rsidR="00CA254F" w:rsidRPr="0073614F">
        <w:rPr>
          <w:rFonts w:ascii="Times New Roman" w:hAnsi="Times New Roman"/>
          <w:sz w:val="24"/>
          <w:szCs w:val="24"/>
        </w:rPr>
        <w:t>е</w:t>
      </w:r>
      <w:r w:rsidR="00AA3CD7" w:rsidRPr="0073614F">
        <w:rPr>
          <w:rFonts w:ascii="Times New Roman" w:hAnsi="Times New Roman"/>
          <w:sz w:val="24"/>
          <w:szCs w:val="24"/>
        </w:rPr>
        <w:t>тся стадион, где проводятся игры и соревнования по волейболу, баскетболу, футболу, военно-спортивные соревнования и т.д.</w:t>
      </w:r>
    </w:p>
    <w:p w:rsidR="00AA3CD7" w:rsidRPr="0073614F" w:rsidRDefault="00AA3CD7" w:rsidP="006E1F53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В зимний период любимыми видами спорта среди населения является катание на коньках, на лыжах. </w:t>
      </w:r>
    </w:p>
    <w:p w:rsidR="00AA3CD7" w:rsidRPr="0073614F" w:rsidRDefault="00AA3CD7" w:rsidP="006E1F53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Наличие спортивных площадок по зан</w:t>
      </w:r>
      <w:r w:rsidR="004B2919" w:rsidRPr="0073614F">
        <w:rPr>
          <w:rFonts w:ascii="Times New Roman" w:hAnsi="Times New Roman"/>
          <w:sz w:val="24"/>
          <w:szCs w:val="24"/>
        </w:rPr>
        <w:t xml:space="preserve">имаемой площади </w:t>
      </w:r>
      <w:r w:rsidRPr="0073614F">
        <w:rPr>
          <w:rFonts w:ascii="Times New Roman" w:hAnsi="Times New Roman"/>
          <w:sz w:val="24"/>
          <w:szCs w:val="24"/>
        </w:rPr>
        <w:t xml:space="preserve"> о</w:t>
      </w:r>
      <w:r w:rsidR="004B2919" w:rsidRPr="0073614F">
        <w:rPr>
          <w:rFonts w:ascii="Times New Roman" w:hAnsi="Times New Roman"/>
          <w:sz w:val="24"/>
          <w:szCs w:val="24"/>
        </w:rPr>
        <w:t>беспечивает</w:t>
      </w:r>
      <w:r w:rsidRPr="0073614F">
        <w:rPr>
          <w:rFonts w:ascii="Times New Roman" w:hAnsi="Times New Roman"/>
          <w:sz w:val="24"/>
          <w:szCs w:val="24"/>
        </w:rPr>
        <w:t xml:space="preserve"> населения по существующим нормативам на количество населения </w:t>
      </w:r>
      <w:bookmarkEnd w:id="5"/>
      <w:r w:rsidR="004B2919" w:rsidRPr="0073614F">
        <w:rPr>
          <w:rFonts w:ascii="Times New Roman" w:hAnsi="Times New Roman"/>
          <w:sz w:val="24"/>
          <w:szCs w:val="24"/>
        </w:rPr>
        <w:t>в поселении</w:t>
      </w:r>
      <w:r w:rsidRPr="0073614F">
        <w:rPr>
          <w:rFonts w:ascii="Times New Roman" w:hAnsi="Times New Roman"/>
          <w:sz w:val="24"/>
          <w:szCs w:val="24"/>
        </w:rPr>
        <w:t>.</w:t>
      </w:r>
    </w:p>
    <w:p w:rsidR="00AA3CD7" w:rsidRPr="0073614F" w:rsidRDefault="00AA3CD7" w:rsidP="0073614F">
      <w:pPr>
        <w:pStyle w:val="ab"/>
        <w:rPr>
          <w:rFonts w:ascii="Times New Roman" w:hAnsi="Times New Roman"/>
          <w:b/>
          <w:bCs/>
          <w:sz w:val="24"/>
          <w:szCs w:val="24"/>
        </w:rPr>
      </w:pPr>
      <w:r w:rsidRPr="0073614F">
        <w:rPr>
          <w:rFonts w:ascii="Times New Roman" w:hAnsi="Times New Roman"/>
          <w:b/>
          <w:bCs/>
          <w:sz w:val="24"/>
          <w:szCs w:val="24"/>
        </w:rPr>
        <w:t>2.8    Образование</w:t>
      </w:r>
    </w:p>
    <w:p w:rsidR="006E1F53" w:rsidRDefault="00AA3CD7" w:rsidP="006E1F53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На территори</w:t>
      </w:r>
      <w:r w:rsidR="00722FFF" w:rsidRPr="0073614F">
        <w:rPr>
          <w:rFonts w:ascii="Times New Roman" w:hAnsi="Times New Roman"/>
          <w:sz w:val="24"/>
          <w:szCs w:val="24"/>
        </w:rPr>
        <w:t>и поселе</w:t>
      </w:r>
      <w:r w:rsidR="006E1F53">
        <w:rPr>
          <w:rFonts w:ascii="Times New Roman" w:hAnsi="Times New Roman"/>
          <w:sz w:val="24"/>
          <w:szCs w:val="24"/>
        </w:rPr>
        <w:t>ния находится 2 юридических лица в сфере образования:</w:t>
      </w:r>
    </w:p>
    <w:p w:rsidR="00AA3CD7" w:rsidRPr="0073614F" w:rsidRDefault="00CA254F" w:rsidP="006E1F53">
      <w:pPr>
        <w:pStyle w:val="ab"/>
        <w:ind w:firstLine="851"/>
        <w:jc w:val="right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Таб.5</w:t>
      </w:r>
    </w:p>
    <w:p w:rsidR="00CA254F" w:rsidRPr="0073614F" w:rsidRDefault="00CA254F" w:rsidP="0073614F">
      <w:pPr>
        <w:pStyle w:val="ab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6"/>
        <w:gridCol w:w="2268"/>
        <w:gridCol w:w="1275"/>
        <w:gridCol w:w="993"/>
      </w:tblGrid>
      <w:tr w:rsidR="00AA3CD7" w:rsidRPr="00736BB7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Мощность,</w:t>
            </w:r>
          </w:p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Этажн.</w:t>
            </w:r>
          </w:p>
        </w:tc>
      </w:tr>
      <w:tr w:rsidR="00AA3CD7" w:rsidRPr="00736BB7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A3CD7" w:rsidRPr="00736BB7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«Начальная общеобразовательная школа-детский сад» с. Дон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65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Дон, ул. Нагорная, д. 2</w:t>
            </w:r>
          </w:p>
          <w:p w:rsidR="00D90F65" w:rsidRPr="0073614F" w:rsidRDefault="00D90F65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90F65" w:rsidRPr="0073614F" w:rsidRDefault="00D90F65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CD7" w:rsidRPr="00736BB7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МОУ Шэръягская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Пст. Шэръяг, ул. Центральная, д.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CA254F" w:rsidRPr="0073614F" w:rsidRDefault="00CA254F" w:rsidP="0073614F">
      <w:pPr>
        <w:pStyle w:val="ab"/>
        <w:rPr>
          <w:rFonts w:ascii="Times New Roman" w:hAnsi="Times New Roman"/>
          <w:sz w:val="24"/>
          <w:szCs w:val="24"/>
        </w:rPr>
      </w:pPr>
    </w:p>
    <w:p w:rsidR="00AA3CD7" w:rsidRPr="0073614F" w:rsidRDefault="00AA3CD7" w:rsidP="006E1F53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В связи с демографическим спадом наблюдается постепенное снижение численности обучающихся. В общеобразовательных </w:t>
      </w:r>
      <w:r w:rsidR="003373CF" w:rsidRPr="0073614F">
        <w:rPr>
          <w:rFonts w:ascii="Times New Roman" w:hAnsi="Times New Roman"/>
          <w:sz w:val="24"/>
          <w:szCs w:val="24"/>
        </w:rPr>
        <w:t>учреждениях трудятся порядка 35</w:t>
      </w:r>
      <w:r w:rsidRPr="0073614F">
        <w:rPr>
          <w:rFonts w:ascii="Times New Roman" w:hAnsi="Times New Roman"/>
          <w:sz w:val="24"/>
          <w:szCs w:val="24"/>
        </w:rPr>
        <w:t xml:space="preserve"> педагогов, </w:t>
      </w:r>
      <w:r w:rsidR="007F150B">
        <w:rPr>
          <w:rFonts w:ascii="Times New Roman" w:hAnsi="Times New Roman"/>
          <w:sz w:val="24"/>
          <w:szCs w:val="24"/>
        </w:rPr>
        <w:t>все</w:t>
      </w:r>
      <w:r w:rsidRPr="0073614F">
        <w:rPr>
          <w:rFonts w:ascii="Times New Roman" w:hAnsi="Times New Roman"/>
          <w:sz w:val="24"/>
          <w:szCs w:val="24"/>
        </w:rPr>
        <w:t xml:space="preserve"> име</w:t>
      </w:r>
      <w:r w:rsidR="007F150B">
        <w:rPr>
          <w:rFonts w:ascii="Times New Roman" w:hAnsi="Times New Roman"/>
          <w:sz w:val="24"/>
          <w:szCs w:val="24"/>
        </w:rPr>
        <w:t>ю</w:t>
      </w:r>
      <w:r w:rsidRPr="0073614F">
        <w:rPr>
          <w:rFonts w:ascii="Times New Roman" w:hAnsi="Times New Roman"/>
          <w:sz w:val="24"/>
          <w:szCs w:val="24"/>
        </w:rPr>
        <w:t>т высшее профессиональное образование.</w:t>
      </w:r>
    </w:p>
    <w:p w:rsidR="00AA3CD7" w:rsidRPr="0073614F" w:rsidRDefault="00AA3CD7" w:rsidP="007F150B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AA3CD7" w:rsidRPr="0073614F" w:rsidRDefault="00AA3CD7" w:rsidP="0073614F">
      <w:pPr>
        <w:pStyle w:val="ab"/>
        <w:rPr>
          <w:rFonts w:ascii="Times New Roman" w:hAnsi="Times New Roman"/>
          <w:b/>
          <w:bCs/>
          <w:sz w:val="24"/>
          <w:szCs w:val="24"/>
        </w:rPr>
      </w:pPr>
      <w:bookmarkStart w:id="6" w:name="_Toc132716909"/>
      <w:r w:rsidRPr="0073614F">
        <w:rPr>
          <w:rFonts w:ascii="Times New Roman" w:hAnsi="Times New Roman"/>
          <w:b/>
          <w:bCs/>
          <w:color w:val="000000"/>
          <w:sz w:val="24"/>
          <w:szCs w:val="24"/>
        </w:rPr>
        <w:t xml:space="preserve">2.9  </w:t>
      </w:r>
      <w:bookmarkEnd w:id="6"/>
      <w:r w:rsidRPr="0073614F">
        <w:rPr>
          <w:rFonts w:ascii="Times New Roman" w:hAnsi="Times New Roman"/>
          <w:b/>
          <w:bCs/>
          <w:sz w:val="24"/>
          <w:szCs w:val="24"/>
        </w:rPr>
        <w:t>Здравоохранение</w:t>
      </w:r>
      <w:r w:rsidRPr="0073614F">
        <w:rPr>
          <w:rFonts w:ascii="Times New Roman" w:hAnsi="Times New Roman"/>
          <w:b/>
          <w:bCs/>
          <w:sz w:val="24"/>
          <w:szCs w:val="24"/>
        </w:rPr>
        <w:tab/>
      </w:r>
    </w:p>
    <w:p w:rsidR="00AA3CD7" w:rsidRPr="0073614F" w:rsidRDefault="00AA3CD7" w:rsidP="007F150B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На территории поселения находится следующие медучреждения.</w:t>
      </w:r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ab/>
      </w:r>
      <w:r w:rsidRPr="0073614F">
        <w:rPr>
          <w:rFonts w:ascii="Times New Roman" w:hAnsi="Times New Roman"/>
          <w:sz w:val="24"/>
          <w:szCs w:val="24"/>
        </w:rPr>
        <w:tab/>
      </w:r>
      <w:r w:rsidRPr="0073614F">
        <w:rPr>
          <w:rFonts w:ascii="Times New Roman" w:hAnsi="Times New Roman"/>
          <w:sz w:val="24"/>
          <w:szCs w:val="24"/>
        </w:rPr>
        <w:tab/>
      </w:r>
      <w:r w:rsidRPr="0073614F">
        <w:rPr>
          <w:rFonts w:ascii="Times New Roman" w:hAnsi="Times New Roman"/>
          <w:sz w:val="24"/>
          <w:szCs w:val="24"/>
        </w:rPr>
        <w:tab/>
      </w:r>
      <w:r w:rsidRPr="0073614F">
        <w:rPr>
          <w:rFonts w:ascii="Times New Roman" w:hAnsi="Times New Roman"/>
          <w:sz w:val="24"/>
          <w:szCs w:val="24"/>
        </w:rPr>
        <w:tab/>
      </w:r>
      <w:r w:rsidRPr="0073614F">
        <w:rPr>
          <w:rFonts w:ascii="Times New Roman" w:hAnsi="Times New Roman"/>
          <w:sz w:val="24"/>
          <w:szCs w:val="24"/>
        </w:rPr>
        <w:tab/>
      </w:r>
      <w:r w:rsidRPr="0073614F">
        <w:rPr>
          <w:rFonts w:ascii="Times New Roman" w:hAnsi="Times New Roman"/>
          <w:sz w:val="24"/>
          <w:szCs w:val="24"/>
        </w:rPr>
        <w:tab/>
      </w:r>
      <w:r w:rsidRPr="0073614F">
        <w:rPr>
          <w:rFonts w:ascii="Times New Roman" w:hAnsi="Times New Roman"/>
          <w:sz w:val="24"/>
          <w:szCs w:val="24"/>
        </w:rPr>
        <w:tab/>
      </w:r>
      <w:r w:rsidRPr="0073614F">
        <w:rPr>
          <w:rFonts w:ascii="Times New Roman" w:hAnsi="Times New Roman"/>
          <w:sz w:val="24"/>
          <w:szCs w:val="24"/>
        </w:rPr>
        <w:tab/>
      </w:r>
      <w:r w:rsidRPr="0073614F">
        <w:rPr>
          <w:rFonts w:ascii="Times New Roman" w:hAnsi="Times New Roman"/>
          <w:sz w:val="24"/>
          <w:szCs w:val="24"/>
        </w:rPr>
        <w:tab/>
      </w:r>
      <w:r w:rsidRPr="0073614F">
        <w:rPr>
          <w:rFonts w:ascii="Times New Roman" w:hAnsi="Times New Roman"/>
          <w:sz w:val="24"/>
          <w:szCs w:val="24"/>
        </w:rPr>
        <w:tab/>
      </w:r>
      <w:r w:rsidRPr="0073614F">
        <w:rPr>
          <w:rFonts w:ascii="Times New Roman" w:hAnsi="Times New Roman"/>
          <w:sz w:val="24"/>
          <w:szCs w:val="24"/>
        </w:rPr>
        <w:tab/>
        <w:t>Таб.</w:t>
      </w:r>
      <w:r w:rsidR="00CA254F" w:rsidRPr="0073614F">
        <w:rPr>
          <w:rFonts w:ascii="Times New Roman" w:hAnsi="Times New Roman"/>
          <w:sz w:val="24"/>
          <w:szCs w:val="24"/>
        </w:rPr>
        <w:t>6</w:t>
      </w:r>
    </w:p>
    <w:p w:rsidR="00CA254F" w:rsidRPr="0073614F" w:rsidRDefault="00CA254F" w:rsidP="0073614F">
      <w:pPr>
        <w:pStyle w:val="ab"/>
        <w:rPr>
          <w:rFonts w:ascii="Times New Roman" w:hAnsi="Times New Roman"/>
          <w:sz w:val="20"/>
          <w:szCs w:val="20"/>
        </w:rPr>
      </w:pP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3402"/>
        <w:gridCol w:w="2130"/>
        <w:gridCol w:w="1259"/>
        <w:gridCol w:w="2194"/>
      </w:tblGrid>
      <w:tr w:rsidR="00A4263B" w:rsidRPr="00736BB7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Мощность место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A4263B" w:rsidRPr="00736BB7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</w:tr>
      <w:tr w:rsidR="00A4263B" w:rsidRPr="00736BB7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7F150B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Донский фельдшерский пункт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3B" w:rsidRPr="0073614F" w:rsidRDefault="007F150B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Дон, ул. Центральная, д. 41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7F150B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73614F" w:rsidRDefault="007F150B" w:rsidP="007F150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</w:t>
            </w:r>
            <w:r w:rsidR="00A4263B" w:rsidRPr="0073614F">
              <w:rPr>
                <w:rFonts w:ascii="Times New Roman" w:hAnsi="Times New Roman"/>
                <w:sz w:val="20"/>
                <w:szCs w:val="20"/>
              </w:rPr>
              <w:t>довлетворительное</w:t>
            </w:r>
          </w:p>
        </w:tc>
      </w:tr>
      <w:tr w:rsidR="007F150B" w:rsidRPr="00736BB7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Pr="0073614F" w:rsidRDefault="007F150B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Жежимский фельдшерский пункт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0B" w:rsidRDefault="007F150B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Жежим, , ул. Центральная, д. 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F150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  <w:tr w:rsidR="007F150B" w:rsidRPr="00736BB7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Шэръягский фельдшерский пункт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0B" w:rsidRDefault="007F150B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пст. Шэръяг, ул. Дорожная, д. 3 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F150B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</w:tr>
    </w:tbl>
    <w:p w:rsidR="00CA254F" w:rsidRPr="0073614F" w:rsidRDefault="00CA254F" w:rsidP="0073614F">
      <w:pPr>
        <w:pStyle w:val="ab"/>
        <w:rPr>
          <w:rFonts w:ascii="Times New Roman" w:hAnsi="Times New Roman"/>
          <w:sz w:val="24"/>
          <w:szCs w:val="24"/>
        </w:rPr>
      </w:pPr>
      <w:bookmarkStart w:id="7" w:name="_Toc132716910"/>
    </w:p>
    <w:p w:rsidR="00AA3CD7" w:rsidRPr="0073614F" w:rsidRDefault="00AA3CD7" w:rsidP="007F150B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lastRenderedPageBreak/>
        <w:t xml:space="preserve">Причина высокой заболеваемости населения кроется в т.ч. и в особенностях проживания </w:t>
      </w:r>
      <w:r w:rsidR="007F150B">
        <w:rPr>
          <w:rFonts w:ascii="Times New Roman" w:hAnsi="Times New Roman"/>
          <w:sz w:val="24"/>
          <w:szCs w:val="24"/>
        </w:rPr>
        <w:t>в населенных пунктах</w:t>
      </w:r>
      <w:r w:rsidRPr="0073614F">
        <w:rPr>
          <w:rFonts w:ascii="Times New Roman" w:hAnsi="Times New Roman"/>
          <w:sz w:val="24"/>
          <w:szCs w:val="24"/>
        </w:rPr>
        <w:t>:</w:t>
      </w:r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eastAsia="Symbol" w:hAnsi="Times New Roman"/>
          <w:sz w:val="24"/>
          <w:szCs w:val="24"/>
        </w:rPr>
        <w:t xml:space="preserve">          </w:t>
      </w:r>
      <w:r w:rsidRPr="0073614F">
        <w:rPr>
          <w:rFonts w:ascii="Times New Roman" w:hAnsi="Times New Roman"/>
          <w:sz w:val="24"/>
          <w:szCs w:val="24"/>
        </w:rPr>
        <w:t xml:space="preserve">низкий жизненный уровень, </w:t>
      </w:r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eastAsia="Symbol" w:hAnsi="Times New Roman"/>
          <w:sz w:val="24"/>
          <w:szCs w:val="24"/>
        </w:rPr>
        <w:t xml:space="preserve">          </w:t>
      </w:r>
      <w:r w:rsidRPr="0073614F">
        <w:rPr>
          <w:rFonts w:ascii="Times New Roman" w:hAnsi="Times New Roman"/>
          <w:sz w:val="24"/>
          <w:szCs w:val="24"/>
        </w:rPr>
        <w:t>отсутствие средств на приобретение лекарств,</w:t>
      </w:r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eastAsia="Symbol" w:hAnsi="Times New Roman"/>
          <w:sz w:val="24"/>
          <w:szCs w:val="24"/>
        </w:rPr>
        <w:t xml:space="preserve">          </w:t>
      </w:r>
      <w:r w:rsidRPr="0073614F">
        <w:rPr>
          <w:rFonts w:ascii="Times New Roman" w:hAnsi="Times New Roman"/>
          <w:sz w:val="24"/>
          <w:szCs w:val="24"/>
        </w:rPr>
        <w:t>низкая социальная культура,</w:t>
      </w:r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eastAsia="Symbol" w:hAnsi="Times New Roman"/>
          <w:sz w:val="24"/>
          <w:szCs w:val="24"/>
        </w:rPr>
        <w:t xml:space="preserve">          </w:t>
      </w:r>
      <w:r w:rsidRPr="0073614F">
        <w:rPr>
          <w:rFonts w:ascii="Times New Roman" w:hAnsi="Times New Roman"/>
          <w:sz w:val="24"/>
          <w:szCs w:val="24"/>
        </w:rPr>
        <w:t>малая плотность населения,</w:t>
      </w:r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eastAsia="Symbol" w:hAnsi="Times New Roman"/>
          <w:sz w:val="24"/>
          <w:szCs w:val="24"/>
        </w:rPr>
        <w:t xml:space="preserve">          </w:t>
      </w:r>
      <w:r w:rsidRPr="0073614F">
        <w:rPr>
          <w:rFonts w:ascii="Times New Roman" w:hAnsi="Times New Roman"/>
          <w:sz w:val="24"/>
          <w:szCs w:val="24"/>
        </w:rPr>
        <w:t>высокая степень алкоголизации населения поселения.</w:t>
      </w:r>
    </w:p>
    <w:p w:rsidR="00AA3CD7" w:rsidRPr="0073614F" w:rsidRDefault="00AA3CD7" w:rsidP="002F02B6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CA254F" w:rsidRPr="0073614F" w:rsidRDefault="00CA254F" w:rsidP="0073614F">
      <w:pPr>
        <w:pStyle w:val="ab"/>
        <w:rPr>
          <w:rFonts w:ascii="Times New Roman" w:hAnsi="Times New Roman"/>
          <w:b/>
          <w:bCs/>
          <w:sz w:val="24"/>
          <w:szCs w:val="24"/>
        </w:rPr>
      </w:pPr>
    </w:p>
    <w:p w:rsidR="00AA3CD7" w:rsidRPr="0073614F" w:rsidRDefault="00AA3CD7" w:rsidP="0073614F">
      <w:pPr>
        <w:pStyle w:val="ab"/>
        <w:rPr>
          <w:rFonts w:ascii="Times New Roman" w:hAnsi="Times New Roman"/>
          <w:b/>
          <w:bCs/>
          <w:sz w:val="24"/>
          <w:szCs w:val="24"/>
        </w:rPr>
      </w:pPr>
      <w:r w:rsidRPr="0073614F">
        <w:rPr>
          <w:rFonts w:ascii="Times New Roman" w:hAnsi="Times New Roman"/>
          <w:b/>
          <w:bCs/>
          <w:sz w:val="24"/>
          <w:szCs w:val="24"/>
        </w:rPr>
        <w:t>2.10 Социальная защита населения</w:t>
      </w:r>
    </w:p>
    <w:p w:rsidR="00AA3CD7" w:rsidRPr="0073614F" w:rsidRDefault="00AA3CD7" w:rsidP="002F02B6">
      <w:pPr>
        <w:pStyle w:val="ab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3614F">
        <w:rPr>
          <w:rFonts w:ascii="Times New Roman" w:hAnsi="Times New Roman"/>
          <w:bCs/>
          <w:sz w:val="24"/>
          <w:szCs w:val="24"/>
        </w:rPr>
        <w:t>На территор</w:t>
      </w:r>
      <w:r w:rsidR="002F02B6">
        <w:rPr>
          <w:rFonts w:ascii="Times New Roman" w:hAnsi="Times New Roman"/>
          <w:bCs/>
          <w:sz w:val="24"/>
          <w:szCs w:val="24"/>
        </w:rPr>
        <w:t xml:space="preserve">ии </w:t>
      </w:r>
      <w:r w:rsidR="00A4263B" w:rsidRPr="0073614F">
        <w:rPr>
          <w:rFonts w:ascii="Times New Roman" w:hAnsi="Times New Roman"/>
          <w:bCs/>
          <w:sz w:val="24"/>
          <w:szCs w:val="24"/>
        </w:rPr>
        <w:t>поселения</w:t>
      </w:r>
      <w:r w:rsidRPr="0073614F">
        <w:rPr>
          <w:rFonts w:ascii="Times New Roman" w:hAnsi="Times New Roman"/>
          <w:bCs/>
          <w:sz w:val="24"/>
          <w:szCs w:val="24"/>
        </w:rPr>
        <w:t xml:space="preserve"> осуществляе</w:t>
      </w:r>
      <w:r w:rsidR="00A4263B" w:rsidRPr="0073614F">
        <w:rPr>
          <w:rFonts w:ascii="Times New Roman" w:hAnsi="Times New Roman"/>
          <w:bCs/>
          <w:sz w:val="24"/>
          <w:szCs w:val="24"/>
        </w:rPr>
        <w:t xml:space="preserve">т свою деятельность </w:t>
      </w:r>
      <w:r w:rsidR="002F02B6">
        <w:rPr>
          <w:rFonts w:ascii="Times New Roman" w:hAnsi="Times New Roman"/>
          <w:bCs/>
          <w:sz w:val="24"/>
          <w:szCs w:val="24"/>
        </w:rPr>
        <w:t xml:space="preserve">специалист (социальный работник) </w:t>
      </w:r>
      <w:r w:rsidR="00EA1565">
        <w:rPr>
          <w:rFonts w:ascii="Times New Roman" w:hAnsi="Times New Roman"/>
          <w:bCs/>
          <w:sz w:val="24"/>
          <w:szCs w:val="24"/>
        </w:rPr>
        <w:t>ГБУ РК «ЦСЗН Усть-Куломского района»</w:t>
      </w:r>
      <w:r w:rsidRPr="0073614F">
        <w:rPr>
          <w:rFonts w:ascii="Times New Roman" w:hAnsi="Times New Roman"/>
          <w:bCs/>
          <w:sz w:val="24"/>
          <w:szCs w:val="24"/>
        </w:rPr>
        <w:t>. На сегодняшний день соци</w:t>
      </w:r>
      <w:r w:rsidR="00A4263B" w:rsidRPr="0073614F">
        <w:rPr>
          <w:rFonts w:ascii="Times New Roman" w:hAnsi="Times New Roman"/>
          <w:bCs/>
          <w:sz w:val="24"/>
          <w:szCs w:val="24"/>
        </w:rPr>
        <w:t xml:space="preserve">альной службой обслуживается </w:t>
      </w:r>
      <w:r w:rsidR="00EA1565">
        <w:rPr>
          <w:rFonts w:ascii="Times New Roman" w:hAnsi="Times New Roman"/>
          <w:bCs/>
          <w:sz w:val="24"/>
          <w:szCs w:val="24"/>
        </w:rPr>
        <w:t>все население поселения</w:t>
      </w:r>
      <w:r w:rsidRPr="0073614F">
        <w:rPr>
          <w:rFonts w:ascii="Times New Roman" w:hAnsi="Times New Roman"/>
          <w:bCs/>
          <w:sz w:val="24"/>
          <w:szCs w:val="24"/>
        </w:rPr>
        <w:t>.</w:t>
      </w:r>
    </w:p>
    <w:p w:rsidR="00A4263B" w:rsidRPr="0073614F" w:rsidRDefault="00A4263B" w:rsidP="0073614F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Toc132716913"/>
      <w:bookmarkEnd w:id="7"/>
    </w:p>
    <w:p w:rsidR="00AA3CD7" w:rsidRPr="0073614F" w:rsidRDefault="00AA3CD7" w:rsidP="0073614F">
      <w:pPr>
        <w:pStyle w:val="ab"/>
        <w:rPr>
          <w:rFonts w:ascii="Times New Roman" w:hAnsi="Times New Roman"/>
          <w:b/>
          <w:bCs/>
          <w:sz w:val="24"/>
          <w:szCs w:val="24"/>
        </w:rPr>
      </w:pPr>
      <w:r w:rsidRPr="0073614F">
        <w:rPr>
          <w:rFonts w:ascii="Times New Roman" w:hAnsi="Times New Roman"/>
          <w:b/>
          <w:bCs/>
          <w:sz w:val="24"/>
          <w:szCs w:val="24"/>
        </w:rPr>
        <w:t xml:space="preserve">2.11 </w:t>
      </w:r>
      <w:bookmarkEnd w:id="8"/>
      <w:r w:rsidRPr="0073614F">
        <w:rPr>
          <w:rFonts w:ascii="Times New Roman" w:hAnsi="Times New Roman"/>
          <w:b/>
          <w:bCs/>
          <w:sz w:val="24"/>
          <w:szCs w:val="24"/>
        </w:rPr>
        <w:t>Жилищный фонд</w:t>
      </w:r>
    </w:p>
    <w:p w:rsidR="00AA3CD7" w:rsidRPr="0073614F" w:rsidRDefault="00EA1565" w:rsidP="0073614F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Состояние жилищно</w:t>
      </w:r>
      <w:r w:rsidR="00AA3CD7" w:rsidRPr="0073614F">
        <w:rPr>
          <w:rFonts w:ascii="Times New Roman" w:hAnsi="Times New Roman"/>
          <w:b/>
          <w:bCs/>
          <w:sz w:val="24"/>
          <w:szCs w:val="24"/>
        </w:rPr>
        <w:t>-коммунальной сферы сельского поселения</w:t>
      </w:r>
    </w:p>
    <w:p w:rsidR="00AA3CD7" w:rsidRPr="0073614F" w:rsidRDefault="00AA3CD7" w:rsidP="0073614F">
      <w:pPr>
        <w:pStyle w:val="ab"/>
        <w:rPr>
          <w:rFonts w:ascii="Times New Roman" w:hAnsi="Times New Roman"/>
          <w:b/>
          <w:sz w:val="24"/>
          <w:szCs w:val="24"/>
        </w:rPr>
      </w:pPr>
      <w:r w:rsidRPr="0073614F">
        <w:rPr>
          <w:rFonts w:ascii="Times New Roman" w:hAnsi="Times New Roman"/>
          <w:b/>
          <w:sz w:val="24"/>
          <w:szCs w:val="24"/>
        </w:rPr>
        <w:t xml:space="preserve">Данные </w:t>
      </w:r>
      <w:r w:rsidRPr="0073614F">
        <w:rPr>
          <w:rFonts w:ascii="Times New Roman" w:hAnsi="Times New Roman"/>
          <w:b/>
          <w:bCs/>
          <w:sz w:val="24"/>
          <w:szCs w:val="24"/>
        </w:rPr>
        <w:t>о</w:t>
      </w:r>
      <w:r w:rsidRPr="0073614F">
        <w:rPr>
          <w:rFonts w:ascii="Times New Roman" w:hAnsi="Times New Roman"/>
          <w:b/>
          <w:sz w:val="24"/>
          <w:szCs w:val="24"/>
        </w:rPr>
        <w:t xml:space="preserve"> существующем жилищном фонде </w:t>
      </w:r>
    </w:p>
    <w:p w:rsidR="00CA254F" w:rsidRPr="0073614F" w:rsidRDefault="00721F5F" w:rsidP="0073614F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AA3CD7" w:rsidRPr="00736BB7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На 01.01. 201</w:t>
            </w:r>
            <w:r w:rsidR="00247EFA" w:rsidRPr="0073614F">
              <w:rPr>
                <w:rFonts w:ascii="Times New Roman" w:hAnsi="Times New Roman"/>
                <w:sz w:val="20"/>
                <w:szCs w:val="20"/>
              </w:rPr>
              <w:t>6</w:t>
            </w:r>
            <w:r w:rsidRPr="0073614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A3CD7" w:rsidRPr="00736BB7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A3CD7" w:rsidRPr="00736BB7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A3CD7" w:rsidRPr="00736BB7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Общий жилой фонд, м</w:t>
            </w:r>
            <w:r w:rsidRPr="0073614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3614F">
              <w:rPr>
                <w:rFonts w:ascii="Times New Roman" w:hAnsi="Times New Roman"/>
                <w:sz w:val="20"/>
                <w:szCs w:val="20"/>
              </w:rPr>
              <w:t xml:space="preserve"> общ. площади,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EA1565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EA1565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A1565">
              <w:rPr>
                <w:rFonts w:ascii="Times New Roman" w:hAnsi="Times New Roman"/>
                <w:sz w:val="20"/>
                <w:szCs w:val="20"/>
              </w:rPr>
              <w:t>866</w:t>
            </w:r>
            <w:r w:rsidR="00AA3CD7" w:rsidRPr="0073614F">
              <w:rPr>
                <w:rFonts w:ascii="Times New Roman" w:hAnsi="Times New Roman"/>
                <w:sz w:val="20"/>
                <w:szCs w:val="20"/>
              </w:rPr>
              <w:t xml:space="preserve"> тыс. м</w:t>
            </w:r>
            <w:r w:rsidR="00AA3CD7" w:rsidRPr="0073614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A3CD7" w:rsidRPr="00736BB7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CB528E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3,078</w:t>
            </w:r>
            <w:r w:rsidR="00AA3CD7" w:rsidRPr="0073614F">
              <w:rPr>
                <w:rFonts w:ascii="Times New Roman" w:hAnsi="Times New Roman"/>
                <w:sz w:val="20"/>
                <w:szCs w:val="20"/>
              </w:rPr>
              <w:t xml:space="preserve"> тыс. м</w:t>
            </w:r>
            <w:r w:rsidR="00AA3CD7" w:rsidRPr="0073614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A3CD7" w:rsidRPr="00736BB7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CB528E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16,788 </w:t>
            </w:r>
            <w:r w:rsidR="00AA3CD7" w:rsidRPr="0073614F">
              <w:rPr>
                <w:rFonts w:ascii="Times New Roman" w:hAnsi="Times New Roman"/>
                <w:sz w:val="20"/>
                <w:szCs w:val="20"/>
              </w:rPr>
              <w:t>тыс. м</w:t>
            </w:r>
            <w:r w:rsidR="00AA3CD7" w:rsidRPr="0073614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A3CD7" w:rsidRPr="00736BB7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Общий жилой фонд на 1 жителя, м</w:t>
            </w:r>
            <w:r w:rsidRPr="0073614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3614F">
              <w:rPr>
                <w:rFonts w:ascii="Times New Roman" w:hAnsi="Times New Roman"/>
                <w:sz w:val="20"/>
                <w:szCs w:val="20"/>
              </w:rPr>
              <w:t xml:space="preserve"> общ. площади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CB528E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</w:tr>
      <w:tr w:rsidR="00AA3CD7" w:rsidRPr="00736BB7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Ветхий жилой фонд, м</w:t>
            </w:r>
            <w:r w:rsidRPr="0073614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73614F">
              <w:rPr>
                <w:rFonts w:ascii="Times New Roman" w:hAnsi="Times New Roman"/>
                <w:sz w:val="20"/>
                <w:szCs w:val="20"/>
              </w:rPr>
              <w:t xml:space="preserve"> общ. 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73614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A254F" w:rsidRPr="0073614F" w:rsidRDefault="00CA254F" w:rsidP="0073614F">
      <w:pPr>
        <w:pStyle w:val="ab"/>
        <w:rPr>
          <w:rFonts w:ascii="Times New Roman" w:hAnsi="Times New Roman"/>
          <w:sz w:val="24"/>
          <w:szCs w:val="24"/>
        </w:rPr>
      </w:pP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Жители сельского поселения участвуют в различных программах по обеспечен</w:t>
      </w:r>
      <w:r w:rsidR="001327FD" w:rsidRPr="0073614F">
        <w:rPr>
          <w:rFonts w:ascii="Times New Roman" w:hAnsi="Times New Roman"/>
          <w:sz w:val="24"/>
          <w:szCs w:val="24"/>
        </w:rPr>
        <w:t>ию жильем: «</w:t>
      </w:r>
      <w:r w:rsidR="00CB528E">
        <w:rPr>
          <w:rFonts w:ascii="Times New Roman" w:hAnsi="Times New Roman"/>
          <w:sz w:val="24"/>
          <w:szCs w:val="24"/>
        </w:rPr>
        <w:t>Дом для молодой семьи</w:t>
      </w:r>
      <w:r w:rsidR="001327FD" w:rsidRPr="0073614F">
        <w:rPr>
          <w:rFonts w:ascii="Times New Roman" w:hAnsi="Times New Roman"/>
          <w:sz w:val="24"/>
          <w:szCs w:val="24"/>
        </w:rPr>
        <w:t>»</w:t>
      </w:r>
      <w:r w:rsidR="00CA254F" w:rsidRPr="0073614F">
        <w:rPr>
          <w:rFonts w:ascii="Times New Roman" w:hAnsi="Times New Roman"/>
          <w:sz w:val="24"/>
          <w:szCs w:val="24"/>
        </w:rPr>
        <w:t>, «Развитие сельских территорий»</w:t>
      </w:r>
      <w:r w:rsidRPr="0073614F">
        <w:rPr>
          <w:rFonts w:ascii="Times New Roman" w:hAnsi="Times New Roman"/>
          <w:sz w:val="24"/>
          <w:szCs w:val="24"/>
        </w:rPr>
        <w:t xml:space="preserve">. </w:t>
      </w:r>
      <w:r w:rsidR="00CA254F" w:rsidRPr="0073614F">
        <w:rPr>
          <w:rFonts w:ascii="Times New Roman" w:hAnsi="Times New Roman"/>
          <w:sz w:val="24"/>
          <w:szCs w:val="24"/>
        </w:rPr>
        <w:t xml:space="preserve">Субсидии </w:t>
      </w:r>
      <w:r w:rsidRPr="0073614F">
        <w:rPr>
          <w:rFonts w:ascii="Times New Roman" w:hAnsi="Times New Roman"/>
          <w:sz w:val="24"/>
          <w:szCs w:val="24"/>
        </w:rPr>
        <w:t xml:space="preserve">поступают из федерального и </w:t>
      </w:r>
      <w:r w:rsidR="00CB528E">
        <w:rPr>
          <w:rFonts w:ascii="Times New Roman" w:hAnsi="Times New Roman"/>
          <w:sz w:val="24"/>
          <w:szCs w:val="24"/>
        </w:rPr>
        <w:t>республиканского</w:t>
      </w:r>
      <w:r w:rsidRPr="0073614F">
        <w:rPr>
          <w:rFonts w:ascii="Times New Roman" w:hAnsi="Times New Roman"/>
          <w:sz w:val="24"/>
          <w:szCs w:val="24"/>
        </w:rPr>
        <w:t xml:space="preserve"> бюджет</w:t>
      </w:r>
      <w:r w:rsidR="00CA254F" w:rsidRPr="0073614F">
        <w:rPr>
          <w:rFonts w:ascii="Times New Roman" w:hAnsi="Times New Roman"/>
          <w:sz w:val="24"/>
          <w:szCs w:val="24"/>
        </w:rPr>
        <w:t>ов</w:t>
      </w:r>
      <w:r w:rsidRPr="0073614F">
        <w:rPr>
          <w:rFonts w:ascii="Times New Roman" w:hAnsi="Times New Roman"/>
          <w:sz w:val="24"/>
          <w:szCs w:val="24"/>
        </w:rPr>
        <w:t xml:space="preserve"> и выделяются гражданам на строительство приобретение жилья до 70% от стоимости  построенного приобретенного жилья. </w:t>
      </w:r>
    </w:p>
    <w:p w:rsidR="00AA3CD7" w:rsidRPr="0073614F" w:rsidRDefault="00CB528E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услугам</w:t>
      </w:r>
      <w:r w:rsidR="00AA3CD7" w:rsidRPr="0073614F">
        <w:rPr>
          <w:rFonts w:ascii="Times New Roman" w:hAnsi="Times New Roman"/>
          <w:sz w:val="24"/>
          <w:szCs w:val="24"/>
        </w:rPr>
        <w:t xml:space="preserve"> ЖКХ, предоставляемым в посе</w:t>
      </w:r>
      <w:r w:rsidR="001327FD" w:rsidRPr="0073614F">
        <w:rPr>
          <w:rFonts w:ascii="Times New Roman" w:hAnsi="Times New Roman"/>
          <w:sz w:val="24"/>
          <w:szCs w:val="24"/>
        </w:rPr>
        <w:t xml:space="preserve">лении, относится водоснабжение </w:t>
      </w:r>
      <w:r w:rsidR="00AA3CD7" w:rsidRPr="0073614F">
        <w:rPr>
          <w:rFonts w:ascii="Times New Roman" w:hAnsi="Times New Roman"/>
          <w:sz w:val="24"/>
          <w:szCs w:val="24"/>
        </w:rPr>
        <w:t>населения и вывоз мусора.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p w:rsidR="00EE2656" w:rsidRPr="0073614F" w:rsidRDefault="00EE2656" w:rsidP="0073614F">
      <w:pPr>
        <w:pStyle w:val="ab"/>
        <w:rPr>
          <w:rFonts w:ascii="Times New Roman" w:hAnsi="Times New Roman"/>
          <w:b/>
          <w:color w:val="000000"/>
          <w:sz w:val="24"/>
          <w:szCs w:val="24"/>
        </w:rPr>
      </w:pPr>
      <w:bookmarkStart w:id="10" w:name="_Toc132716915"/>
      <w:bookmarkEnd w:id="9"/>
    </w:p>
    <w:p w:rsidR="00AA3CD7" w:rsidRPr="0073614F" w:rsidRDefault="00EE2656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="00AA3CD7" w:rsidRPr="0073614F">
        <w:rPr>
          <w:rFonts w:ascii="Times New Roman" w:hAnsi="Times New Roman"/>
          <w:b/>
          <w:color w:val="000000"/>
          <w:sz w:val="24"/>
          <w:szCs w:val="24"/>
        </w:rPr>
        <w:t>3. Основные стратегически</w:t>
      </w:r>
      <w:r w:rsidR="00CB528E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AA3CD7" w:rsidRPr="0073614F">
        <w:rPr>
          <w:rFonts w:ascii="Times New Roman" w:hAnsi="Times New Roman"/>
          <w:b/>
          <w:color w:val="000000"/>
          <w:sz w:val="24"/>
          <w:szCs w:val="24"/>
        </w:rPr>
        <w:t xml:space="preserve"> направления</w:t>
      </w:r>
      <w:r w:rsidR="00CB52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A3CD7" w:rsidRPr="0073614F">
        <w:rPr>
          <w:rFonts w:ascii="Times New Roman" w:hAnsi="Times New Roman"/>
          <w:b/>
          <w:color w:val="000000"/>
          <w:sz w:val="24"/>
          <w:szCs w:val="24"/>
        </w:rPr>
        <w:t>развития поселения</w:t>
      </w:r>
      <w:bookmarkEnd w:id="10"/>
    </w:p>
    <w:p w:rsidR="00AA3CD7" w:rsidRPr="0073614F" w:rsidRDefault="00CB528E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</w:t>
      </w:r>
      <w:r w:rsidR="00AA3CD7" w:rsidRPr="0073614F">
        <w:rPr>
          <w:rFonts w:ascii="Times New Roman" w:hAnsi="Times New Roman"/>
          <w:sz w:val="24"/>
          <w:szCs w:val="24"/>
        </w:rPr>
        <w:t xml:space="preserve"> анализа вытекает, что стратегическими направлениями </w:t>
      </w:r>
      <w:r>
        <w:rPr>
          <w:rFonts w:ascii="Times New Roman" w:hAnsi="Times New Roman"/>
          <w:sz w:val="24"/>
          <w:szCs w:val="24"/>
        </w:rPr>
        <w:t>развития поселения должны стать</w:t>
      </w:r>
      <w:r w:rsidR="00AA3CD7" w:rsidRPr="0073614F">
        <w:rPr>
          <w:rFonts w:ascii="Times New Roman" w:hAnsi="Times New Roman"/>
          <w:sz w:val="24"/>
          <w:szCs w:val="24"/>
        </w:rPr>
        <w:t xml:space="preserve"> следующие действия:</w:t>
      </w:r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b/>
          <w:bCs/>
          <w:sz w:val="24"/>
          <w:szCs w:val="24"/>
        </w:rPr>
        <w:t>Экономические: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1.</w:t>
      </w:r>
      <w:r w:rsidR="00CB528E">
        <w:rPr>
          <w:rFonts w:ascii="Times New Roman" w:hAnsi="Times New Roman"/>
          <w:sz w:val="24"/>
          <w:szCs w:val="24"/>
        </w:rPr>
        <w:t xml:space="preserve"> </w:t>
      </w:r>
      <w:r w:rsidRPr="0073614F">
        <w:rPr>
          <w:rFonts w:ascii="Times New Roman" w:hAnsi="Times New Roman"/>
          <w:sz w:val="24"/>
          <w:szCs w:val="24"/>
        </w:rPr>
        <w:t>Содействие развитию сельскохозяйственному</w:t>
      </w:r>
      <w:r w:rsidR="00CB528E">
        <w:rPr>
          <w:rFonts w:ascii="Times New Roman" w:hAnsi="Times New Roman"/>
          <w:sz w:val="24"/>
          <w:szCs w:val="24"/>
        </w:rPr>
        <w:t>, в том числе крупному,</w:t>
      </w:r>
      <w:r w:rsidRPr="0073614F">
        <w:rPr>
          <w:rFonts w:ascii="Times New Roman" w:hAnsi="Times New Roman"/>
          <w:sz w:val="24"/>
          <w:szCs w:val="24"/>
        </w:rPr>
        <w:t xml:space="preserve"> бизнесу, и вовлечение его как потенциального инвестора для</w:t>
      </w:r>
      <w:r w:rsidR="00CA254F" w:rsidRPr="0073614F">
        <w:rPr>
          <w:rFonts w:ascii="Times New Roman" w:hAnsi="Times New Roman"/>
          <w:sz w:val="24"/>
          <w:szCs w:val="24"/>
        </w:rPr>
        <w:t xml:space="preserve"> выполнения социальных проектов </w:t>
      </w:r>
      <w:r w:rsidRPr="0073614F">
        <w:rPr>
          <w:rFonts w:ascii="Times New Roman" w:hAnsi="Times New Roman"/>
          <w:sz w:val="24"/>
          <w:szCs w:val="24"/>
        </w:rPr>
        <w:lastRenderedPageBreak/>
        <w:t>восстановлени</w:t>
      </w:r>
      <w:r w:rsidR="00CA254F" w:rsidRPr="0073614F">
        <w:rPr>
          <w:rFonts w:ascii="Times New Roman" w:hAnsi="Times New Roman"/>
          <w:sz w:val="24"/>
          <w:szCs w:val="24"/>
        </w:rPr>
        <w:t>я</w:t>
      </w:r>
      <w:r w:rsidRPr="0073614F">
        <w:rPr>
          <w:rFonts w:ascii="Times New Roman" w:hAnsi="Times New Roman"/>
          <w:sz w:val="24"/>
          <w:szCs w:val="24"/>
        </w:rPr>
        <w:t xml:space="preserve"> объектов образования, культуры и спорта, помощь в организации питания школьнико</w:t>
      </w:r>
      <w:r w:rsidR="00CB528E">
        <w:rPr>
          <w:rFonts w:ascii="Times New Roman" w:hAnsi="Times New Roman"/>
          <w:sz w:val="24"/>
          <w:szCs w:val="24"/>
        </w:rPr>
        <w:t>в на взаимовыгодных условиях.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2.</w:t>
      </w:r>
      <w:r w:rsidR="00CB528E">
        <w:rPr>
          <w:rFonts w:ascii="Times New Roman" w:hAnsi="Times New Roman"/>
          <w:sz w:val="24"/>
          <w:szCs w:val="24"/>
        </w:rPr>
        <w:t xml:space="preserve"> Содействие развитию</w:t>
      </w:r>
      <w:r w:rsidRPr="0073614F">
        <w:rPr>
          <w:rFonts w:ascii="Times New Roman" w:hAnsi="Times New Roman"/>
          <w:sz w:val="24"/>
          <w:szCs w:val="24"/>
        </w:rPr>
        <w:t xml:space="preserve">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721F5F" w:rsidRPr="0073614F" w:rsidRDefault="00721F5F" w:rsidP="0073614F">
      <w:pPr>
        <w:pStyle w:val="ab"/>
        <w:rPr>
          <w:rFonts w:ascii="Times New Roman" w:hAnsi="Times New Roman"/>
          <w:i/>
          <w:iCs/>
          <w:sz w:val="24"/>
          <w:szCs w:val="24"/>
        </w:rPr>
      </w:pPr>
    </w:p>
    <w:p w:rsidR="00AA3CD7" w:rsidRPr="0073614F" w:rsidRDefault="00AA3CD7" w:rsidP="0073614F">
      <w:pPr>
        <w:pStyle w:val="ab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b/>
          <w:bCs/>
          <w:sz w:val="24"/>
          <w:szCs w:val="24"/>
        </w:rPr>
        <w:t>Социальные</w:t>
      </w:r>
      <w:r w:rsidRPr="0073614F">
        <w:rPr>
          <w:rFonts w:ascii="Times New Roman" w:hAnsi="Times New Roman"/>
          <w:sz w:val="24"/>
          <w:szCs w:val="24"/>
        </w:rPr>
        <w:t>:</w:t>
      </w:r>
    </w:p>
    <w:p w:rsidR="00AA3CD7" w:rsidRPr="0073614F" w:rsidRDefault="00CB528E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A3CD7" w:rsidRPr="0073614F">
        <w:rPr>
          <w:rFonts w:ascii="Times New Roman" w:hAnsi="Times New Roman"/>
          <w:sz w:val="24"/>
          <w:szCs w:val="24"/>
        </w:rPr>
        <w:t>Развитие социальной инфраструктуры, образования, здравоохранения, культуры, физ</w:t>
      </w:r>
      <w:r>
        <w:rPr>
          <w:rFonts w:ascii="Times New Roman" w:hAnsi="Times New Roman"/>
          <w:sz w:val="24"/>
          <w:szCs w:val="24"/>
        </w:rPr>
        <w:t>ической культуры и спорта: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 xml:space="preserve">- участие в отраслевых районных, </w:t>
      </w:r>
      <w:r w:rsidR="00C134BF">
        <w:rPr>
          <w:rFonts w:ascii="Times New Roman" w:hAnsi="Times New Roman"/>
          <w:iCs/>
          <w:sz w:val="24"/>
          <w:szCs w:val="24"/>
        </w:rPr>
        <w:t>республиканских</w:t>
      </w:r>
      <w:r w:rsidRPr="0073614F">
        <w:rPr>
          <w:rFonts w:ascii="Times New Roman" w:hAnsi="Times New Roman"/>
          <w:iCs/>
          <w:sz w:val="24"/>
          <w:szCs w:val="24"/>
        </w:rPr>
        <w:t xml:space="preserve"> программах, Российских и международных грантах по развитию и укреплению данных отраслей;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</w:t>
      </w:r>
      <w:r w:rsidR="00C134BF">
        <w:rPr>
          <w:rFonts w:ascii="Times New Roman" w:hAnsi="Times New Roman"/>
          <w:iCs/>
          <w:sz w:val="24"/>
          <w:szCs w:val="24"/>
        </w:rPr>
        <w:t>поощрение;</w:t>
      </w:r>
    </w:p>
    <w:p w:rsidR="00AA3CD7" w:rsidRPr="0073614F" w:rsidRDefault="00C134BF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A3CD7" w:rsidRPr="0073614F">
        <w:rPr>
          <w:rFonts w:ascii="Times New Roman" w:hAnsi="Times New Roman"/>
          <w:sz w:val="24"/>
          <w:szCs w:val="24"/>
        </w:rPr>
        <w:t xml:space="preserve">Развитие личного подворья граждан, </w:t>
      </w:r>
      <w:r>
        <w:rPr>
          <w:rFonts w:ascii="Times New Roman" w:hAnsi="Times New Roman"/>
          <w:sz w:val="24"/>
          <w:szCs w:val="24"/>
        </w:rPr>
        <w:t>как источника доходов населения: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 xml:space="preserve">- привлечение льготных кредитов из </w:t>
      </w:r>
      <w:r w:rsidR="00C134BF">
        <w:rPr>
          <w:rFonts w:ascii="Times New Roman" w:hAnsi="Times New Roman"/>
          <w:iCs/>
          <w:sz w:val="24"/>
          <w:szCs w:val="24"/>
        </w:rPr>
        <w:t>республиканского</w:t>
      </w:r>
      <w:r w:rsidRPr="0073614F">
        <w:rPr>
          <w:rFonts w:ascii="Times New Roman" w:hAnsi="Times New Roman"/>
          <w:iCs/>
          <w:sz w:val="24"/>
          <w:szCs w:val="24"/>
        </w:rPr>
        <w:t xml:space="preserve"> бюджета на развитие личных подсобных хозяйств;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>-привлечен</w:t>
      </w:r>
      <w:r w:rsidR="00C134BF">
        <w:rPr>
          <w:rFonts w:ascii="Times New Roman" w:hAnsi="Times New Roman"/>
          <w:iCs/>
          <w:sz w:val="24"/>
          <w:szCs w:val="24"/>
        </w:rPr>
        <w:t>ие средств из районного и республиканского бюджетов</w:t>
      </w:r>
      <w:r w:rsidRPr="0073614F">
        <w:rPr>
          <w:rFonts w:ascii="Times New Roman" w:hAnsi="Times New Roman"/>
          <w:iCs/>
          <w:sz w:val="24"/>
          <w:szCs w:val="24"/>
        </w:rPr>
        <w:t xml:space="preserve"> на восстановление пастбищ;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>-введение в практику льготированной оплаты за воду гражданам, имеющим крупнорогатый скот, сдающих молоко.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>-помощь населению в реализации мяса с личных подсобных хозяйств;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>-поддержка предпринимателей осуществляющих</w:t>
      </w:r>
      <w:r w:rsidR="00247EFA" w:rsidRPr="0073614F">
        <w:rPr>
          <w:rFonts w:ascii="Times New Roman" w:hAnsi="Times New Roman"/>
          <w:iCs/>
          <w:sz w:val="24"/>
          <w:szCs w:val="24"/>
        </w:rPr>
        <w:t xml:space="preserve"> </w:t>
      </w:r>
      <w:r w:rsidRPr="0073614F">
        <w:rPr>
          <w:rFonts w:ascii="Times New Roman" w:hAnsi="Times New Roman"/>
          <w:iCs/>
          <w:sz w:val="24"/>
          <w:szCs w:val="24"/>
        </w:rPr>
        <w:t>закупку продукции с личных подсобных хозяйств на вы</w:t>
      </w:r>
      <w:r w:rsidR="00247EFA" w:rsidRPr="0073614F">
        <w:rPr>
          <w:rFonts w:ascii="Times New Roman" w:hAnsi="Times New Roman"/>
          <w:iCs/>
          <w:sz w:val="24"/>
          <w:szCs w:val="24"/>
        </w:rPr>
        <w:t>годных для населения условиях.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3. Содействие в привлечении молодых специалистов в поселение (врачей, учителей, работников ку</w:t>
      </w:r>
      <w:r w:rsidR="00C134BF">
        <w:rPr>
          <w:rFonts w:ascii="Times New Roman" w:hAnsi="Times New Roman"/>
          <w:sz w:val="24"/>
          <w:szCs w:val="24"/>
        </w:rPr>
        <w:t>льтуры, муниципальных служащих):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>-</w:t>
      </w:r>
      <w:r w:rsidR="00C134BF">
        <w:rPr>
          <w:rFonts w:ascii="Times New Roman" w:hAnsi="Times New Roman"/>
          <w:iCs/>
          <w:sz w:val="24"/>
          <w:szCs w:val="24"/>
        </w:rPr>
        <w:t xml:space="preserve"> </w:t>
      </w:r>
      <w:r w:rsidRPr="0073614F">
        <w:rPr>
          <w:rFonts w:ascii="Times New Roman" w:hAnsi="Times New Roman"/>
          <w:iCs/>
          <w:sz w:val="24"/>
          <w:szCs w:val="24"/>
        </w:rPr>
        <w:t>помощь членам их семей в устройстве на работу;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>-</w:t>
      </w:r>
      <w:r w:rsidR="00C134BF">
        <w:rPr>
          <w:rFonts w:ascii="Times New Roman" w:hAnsi="Times New Roman"/>
          <w:iCs/>
          <w:sz w:val="24"/>
          <w:szCs w:val="24"/>
        </w:rPr>
        <w:t xml:space="preserve"> </w:t>
      </w:r>
      <w:r w:rsidRPr="0073614F">
        <w:rPr>
          <w:rFonts w:ascii="Times New Roman" w:hAnsi="Times New Roman"/>
          <w:iCs/>
          <w:sz w:val="24"/>
          <w:szCs w:val="24"/>
        </w:rPr>
        <w:t>помощь в решении вопросов по</w:t>
      </w:r>
      <w:r w:rsidR="00C134BF">
        <w:rPr>
          <w:rFonts w:ascii="Times New Roman" w:hAnsi="Times New Roman"/>
          <w:iCs/>
          <w:sz w:val="24"/>
          <w:szCs w:val="24"/>
        </w:rPr>
        <w:t xml:space="preserve"> приобретению</w:t>
      </w:r>
      <w:r w:rsidRPr="0073614F">
        <w:rPr>
          <w:rFonts w:ascii="Times New Roman" w:hAnsi="Times New Roman"/>
          <w:iCs/>
          <w:sz w:val="24"/>
          <w:szCs w:val="24"/>
        </w:rPr>
        <w:t xml:space="preserve"> этими специалистами жилья через районные, </w:t>
      </w:r>
      <w:r w:rsidR="00C134BF">
        <w:rPr>
          <w:rFonts w:ascii="Times New Roman" w:hAnsi="Times New Roman"/>
          <w:iCs/>
          <w:sz w:val="24"/>
          <w:szCs w:val="24"/>
        </w:rPr>
        <w:t>республиканские</w:t>
      </w:r>
      <w:r w:rsidRPr="0073614F">
        <w:rPr>
          <w:rFonts w:ascii="Times New Roman" w:hAnsi="Times New Roman"/>
          <w:iCs/>
          <w:sz w:val="24"/>
          <w:szCs w:val="24"/>
        </w:rPr>
        <w:t xml:space="preserve">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AA3CD7" w:rsidRPr="0073614F" w:rsidRDefault="00C134BF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A3CD7" w:rsidRPr="0073614F">
        <w:rPr>
          <w:rFonts w:ascii="Times New Roman" w:hAnsi="Times New Roman"/>
          <w:sz w:val="24"/>
          <w:szCs w:val="24"/>
        </w:rPr>
        <w:t xml:space="preserve"> Содействие в обеспечении социальной поддержки слабозащищенным слоям населения: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>-</w:t>
      </w:r>
      <w:r w:rsidR="00C134BF">
        <w:rPr>
          <w:rFonts w:ascii="Times New Roman" w:hAnsi="Times New Roman"/>
          <w:iCs/>
          <w:sz w:val="24"/>
          <w:szCs w:val="24"/>
        </w:rPr>
        <w:t xml:space="preserve"> </w:t>
      </w:r>
      <w:r w:rsidRPr="0073614F">
        <w:rPr>
          <w:rFonts w:ascii="Times New Roman" w:hAnsi="Times New Roman"/>
          <w:iCs/>
          <w:sz w:val="24"/>
          <w:szCs w:val="24"/>
        </w:rPr>
        <w:t>консультирование, помощь в получении субсидий, пособий различных льготных выплат;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>-</w:t>
      </w:r>
      <w:r w:rsidR="00C134BF">
        <w:rPr>
          <w:rFonts w:ascii="Times New Roman" w:hAnsi="Times New Roman"/>
          <w:iCs/>
          <w:sz w:val="24"/>
          <w:szCs w:val="24"/>
        </w:rPr>
        <w:t xml:space="preserve"> </w:t>
      </w:r>
      <w:r w:rsidRPr="0073614F">
        <w:rPr>
          <w:rFonts w:ascii="Times New Roman" w:hAnsi="Times New Roman"/>
          <w:iCs/>
          <w:sz w:val="24"/>
          <w:szCs w:val="24"/>
        </w:rPr>
        <w:t>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5.</w:t>
      </w:r>
      <w:r w:rsidR="00C134BF">
        <w:rPr>
          <w:rFonts w:ascii="Times New Roman" w:hAnsi="Times New Roman"/>
          <w:sz w:val="24"/>
          <w:szCs w:val="24"/>
        </w:rPr>
        <w:t xml:space="preserve"> </w:t>
      </w:r>
      <w:r w:rsidRPr="0073614F">
        <w:rPr>
          <w:rFonts w:ascii="Times New Roman" w:hAnsi="Times New Roman"/>
          <w:sz w:val="24"/>
          <w:szCs w:val="24"/>
        </w:rPr>
        <w:t xml:space="preserve">Привлечение средств из </w:t>
      </w:r>
      <w:r w:rsidR="00C134BF">
        <w:rPr>
          <w:rFonts w:ascii="Times New Roman" w:hAnsi="Times New Roman"/>
          <w:sz w:val="24"/>
          <w:szCs w:val="24"/>
        </w:rPr>
        <w:t>районного, республиканского</w:t>
      </w:r>
      <w:r w:rsidRPr="0073614F">
        <w:rPr>
          <w:rFonts w:ascii="Times New Roman" w:hAnsi="Times New Roman"/>
          <w:sz w:val="24"/>
          <w:szCs w:val="24"/>
        </w:rPr>
        <w:t xml:space="preserve"> и федерального бюджетов на укрепление жилищно-коммунальной сферы: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 xml:space="preserve">- на </w:t>
      </w:r>
      <w:r w:rsidR="00C134BF">
        <w:rPr>
          <w:rFonts w:ascii="Times New Roman" w:hAnsi="Times New Roman"/>
          <w:iCs/>
          <w:sz w:val="24"/>
          <w:szCs w:val="24"/>
        </w:rPr>
        <w:t xml:space="preserve">строительство новых и  </w:t>
      </w:r>
      <w:r w:rsidRPr="0073614F">
        <w:rPr>
          <w:rFonts w:ascii="Times New Roman" w:hAnsi="Times New Roman"/>
          <w:iCs/>
          <w:sz w:val="24"/>
          <w:szCs w:val="24"/>
        </w:rPr>
        <w:t>восстановление</w:t>
      </w:r>
      <w:r w:rsidR="00C134BF">
        <w:rPr>
          <w:rFonts w:ascii="Times New Roman" w:hAnsi="Times New Roman"/>
          <w:iCs/>
          <w:sz w:val="24"/>
          <w:szCs w:val="24"/>
        </w:rPr>
        <w:t xml:space="preserve"> имеющихся систем</w:t>
      </w:r>
      <w:r w:rsidRPr="0073614F">
        <w:rPr>
          <w:rFonts w:ascii="Times New Roman" w:hAnsi="Times New Roman"/>
          <w:iCs/>
          <w:sz w:val="24"/>
          <w:szCs w:val="24"/>
        </w:rPr>
        <w:t xml:space="preserve"> водопроводов; 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>- по ремонту и строительству жилья;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iCs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</w:t>
      </w:r>
      <w:r w:rsidR="00DA1832" w:rsidRPr="0073614F">
        <w:rPr>
          <w:rFonts w:ascii="Times New Roman" w:hAnsi="Times New Roman"/>
          <w:iCs/>
          <w:sz w:val="24"/>
          <w:szCs w:val="24"/>
        </w:rPr>
        <w:t>ющими на территории поселения.</w:t>
      </w:r>
    </w:p>
    <w:p w:rsidR="00AA3CD7" w:rsidRPr="0073614F" w:rsidRDefault="00DA1832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6</w:t>
      </w:r>
      <w:r w:rsidR="00AA3CD7" w:rsidRPr="0073614F">
        <w:rPr>
          <w:rFonts w:ascii="Times New Roman" w:hAnsi="Times New Roman"/>
          <w:sz w:val="24"/>
          <w:szCs w:val="24"/>
        </w:rPr>
        <w:t>. Освещение поселения.</w:t>
      </w:r>
    </w:p>
    <w:p w:rsidR="00AA3CD7" w:rsidRPr="0073614F" w:rsidRDefault="00DA1832" w:rsidP="00CB528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7</w:t>
      </w:r>
      <w:r w:rsidR="00AA3CD7" w:rsidRPr="0073614F">
        <w:rPr>
          <w:rFonts w:ascii="Times New Roman" w:hAnsi="Times New Roman"/>
          <w:sz w:val="24"/>
          <w:szCs w:val="24"/>
        </w:rPr>
        <w:t>.</w:t>
      </w:r>
      <w:r w:rsidR="00C134BF">
        <w:rPr>
          <w:rFonts w:ascii="Times New Roman" w:hAnsi="Times New Roman"/>
          <w:sz w:val="24"/>
          <w:szCs w:val="24"/>
        </w:rPr>
        <w:t xml:space="preserve"> </w:t>
      </w:r>
      <w:r w:rsidR="00AA3CD7" w:rsidRPr="0073614F">
        <w:rPr>
          <w:rFonts w:ascii="Times New Roman" w:hAnsi="Times New Roman"/>
          <w:sz w:val="24"/>
          <w:szCs w:val="24"/>
        </w:rPr>
        <w:t xml:space="preserve">Привлечение средств из </w:t>
      </w:r>
      <w:r w:rsidR="00C134BF">
        <w:rPr>
          <w:rFonts w:ascii="Times New Roman" w:hAnsi="Times New Roman"/>
          <w:sz w:val="24"/>
          <w:szCs w:val="24"/>
        </w:rPr>
        <w:t>республиканского</w:t>
      </w:r>
      <w:r w:rsidR="00AA3CD7" w:rsidRPr="0073614F">
        <w:rPr>
          <w:rFonts w:ascii="Times New Roman" w:hAnsi="Times New Roman"/>
          <w:sz w:val="24"/>
          <w:szCs w:val="24"/>
        </w:rPr>
        <w:t xml:space="preserve"> и федерального бюджетов на строительство и ремонт внутрипосел</w:t>
      </w:r>
      <w:r w:rsidR="00C134BF">
        <w:rPr>
          <w:rFonts w:ascii="Times New Roman" w:hAnsi="Times New Roman"/>
          <w:sz w:val="24"/>
          <w:szCs w:val="24"/>
        </w:rPr>
        <w:t>енческих</w:t>
      </w:r>
      <w:r w:rsidR="00AA3CD7" w:rsidRPr="0073614F">
        <w:rPr>
          <w:rFonts w:ascii="Times New Roman" w:hAnsi="Times New Roman"/>
          <w:sz w:val="24"/>
          <w:szCs w:val="24"/>
        </w:rPr>
        <w:t xml:space="preserve"> дорог.</w:t>
      </w:r>
    </w:p>
    <w:p w:rsidR="00EE2656" w:rsidRPr="0073614F" w:rsidRDefault="00EE2656" w:rsidP="0073614F">
      <w:pPr>
        <w:pStyle w:val="ab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11" w:name="_Toc132715995"/>
    </w:p>
    <w:p w:rsidR="00AA3CD7" w:rsidRPr="0073614F" w:rsidRDefault="00EE2656" w:rsidP="0073614F">
      <w:pPr>
        <w:pStyle w:val="ab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73614F">
        <w:rPr>
          <w:rFonts w:ascii="Times New Roman" w:hAnsi="Times New Roman"/>
          <w:b/>
          <w:bCs/>
          <w:kern w:val="36"/>
          <w:sz w:val="24"/>
          <w:szCs w:val="24"/>
        </w:rPr>
        <w:t xml:space="preserve">Раздел </w:t>
      </w:r>
      <w:r w:rsidR="00AA3CD7" w:rsidRPr="0073614F">
        <w:rPr>
          <w:rFonts w:ascii="Times New Roman" w:hAnsi="Times New Roman"/>
          <w:b/>
          <w:bCs/>
          <w:kern w:val="36"/>
          <w:sz w:val="24"/>
          <w:szCs w:val="24"/>
        </w:rPr>
        <w:t>4. Система основных программных мероприятий по развитию сельского поселения</w:t>
      </w:r>
      <w:bookmarkEnd w:id="11"/>
    </w:p>
    <w:p w:rsidR="00AA3CD7" w:rsidRPr="0073614F" w:rsidRDefault="00AA3CD7" w:rsidP="00C134BF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lastRenderedPageBreak/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</w:t>
      </w:r>
      <w:r w:rsidR="00C134BF">
        <w:rPr>
          <w:rFonts w:ascii="Times New Roman" w:hAnsi="Times New Roman"/>
          <w:sz w:val="24"/>
          <w:szCs w:val="24"/>
        </w:rPr>
        <w:t>ния. С данных позиций поселение</w:t>
      </w:r>
      <w:r w:rsidRPr="0073614F">
        <w:rPr>
          <w:rFonts w:ascii="Times New Roman" w:hAnsi="Times New Roman"/>
          <w:sz w:val="24"/>
          <w:szCs w:val="24"/>
        </w:rPr>
        <w:t xml:space="preserve">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A3CD7" w:rsidRPr="0073614F" w:rsidRDefault="00AA3CD7" w:rsidP="00C134BF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6522C" w:rsidRPr="0073614F" w:rsidRDefault="00AA3CD7" w:rsidP="00C134BF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Мероприятия Программы социального развит</w:t>
      </w:r>
      <w:r w:rsidR="00C50A06" w:rsidRPr="0073614F">
        <w:rPr>
          <w:rFonts w:ascii="Times New Roman" w:hAnsi="Times New Roman"/>
          <w:sz w:val="24"/>
          <w:szCs w:val="24"/>
        </w:rPr>
        <w:t>ия поселения</w:t>
      </w:r>
      <w:r w:rsidRPr="0073614F">
        <w:rPr>
          <w:rFonts w:ascii="Times New Roman" w:hAnsi="Times New Roman"/>
          <w:sz w:val="24"/>
          <w:szCs w:val="24"/>
        </w:rPr>
        <w:t xml:space="preserve">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</w:t>
      </w:r>
      <w:r w:rsidR="009D089D">
        <w:rPr>
          <w:rFonts w:ascii="Times New Roman" w:hAnsi="Times New Roman"/>
          <w:sz w:val="24"/>
          <w:szCs w:val="24"/>
        </w:rPr>
        <w:t>8</w:t>
      </w:r>
      <w:r w:rsidRPr="0073614F">
        <w:rPr>
          <w:rFonts w:ascii="Times New Roman" w:hAnsi="Times New Roman"/>
          <w:sz w:val="24"/>
          <w:szCs w:val="24"/>
        </w:rPr>
        <w:t>-203</w:t>
      </w:r>
      <w:r w:rsidR="009D089D">
        <w:rPr>
          <w:rFonts w:ascii="Times New Roman" w:hAnsi="Times New Roman"/>
          <w:sz w:val="24"/>
          <w:szCs w:val="24"/>
        </w:rPr>
        <w:t>5</w:t>
      </w:r>
      <w:r w:rsidRPr="0073614F">
        <w:rPr>
          <w:rFonts w:ascii="Times New Roman" w:hAnsi="Times New Roman"/>
          <w:sz w:val="24"/>
          <w:szCs w:val="24"/>
        </w:rPr>
        <w:t xml:space="preserve"> гг., ответственных испол</w:t>
      </w:r>
      <w:r w:rsidR="009D089D">
        <w:rPr>
          <w:rFonts w:ascii="Times New Roman" w:hAnsi="Times New Roman"/>
          <w:sz w:val="24"/>
          <w:szCs w:val="24"/>
        </w:rPr>
        <w:t>нителей</w:t>
      </w:r>
      <w:r w:rsidRPr="0073614F">
        <w:rPr>
          <w:rFonts w:ascii="Times New Roman" w:hAnsi="Times New Roman"/>
          <w:sz w:val="24"/>
          <w:szCs w:val="24"/>
        </w:rPr>
        <w:t xml:space="preserve"> и ожидаемых результатов от их реализации с указанием необходимых объемов и потенциальных источников финансирования, приведены ниже</w:t>
      </w:r>
      <w:r w:rsidR="00721F5F" w:rsidRPr="0073614F">
        <w:rPr>
          <w:rFonts w:ascii="Times New Roman" w:hAnsi="Times New Roman"/>
          <w:sz w:val="24"/>
          <w:szCs w:val="24"/>
        </w:rPr>
        <w:t>.</w:t>
      </w:r>
    </w:p>
    <w:p w:rsidR="0016522C" w:rsidRPr="0073614F" w:rsidRDefault="0016522C" w:rsidP="0073614F">
      <w:pPr>
        <w:spacing w:after="0" w:line="240" w:lineRule="auto"/>
        <w:rPr>
          <w:rFonts w:ascii="Times New Roman" w:hAnsi="Times New Roman"/>
        </w:rPr>
      </w:pPr>
    </w:p>
    <w:p w:rsidR="0016522C" w:rsidRPr="009D089D" w:rsidRDefault="00EE2656" w:rsidP="007361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089D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16522C" w:rsidRPr="009D089D">
        <w:rPr>
          <w:rFonts w:ascii="Times New Roman" w:hAnsi="Times New Roman"/>
          <w:b/>
          <w:bCs/>
          <w:sz w:val="24"/>
          <w:szCs w:val="24"/>
        </w:rPr>
        <w:t>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Цель Программы: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- обеспечение развития социальной инфраструктуры поселения  для закрепления населения, повышения уровня его жизни.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Задачи Программы: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- развитие системы образования и культуры за счет строительства, реконструкции и ремонта данных учреждений;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-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Программ</w:t>
      </w:r>
      <w:r w:rsidR="00844AB5" w:rsidRPr="009D089D">
        <w:rPr>
          <w:rFonts w:ascii="Times New Roman" w:hAnsi="Times New Roman"/>
          <w:sz w:val="24"/>
          <w:szCs w:val="24"/>
        </w:rPr>
        <w:t>а реализуется в период 201</w:t>
      </w:r>
      <w:r w:rsidR="00F5202E">
        <w:rPr>
          <w:rFonts w:ascii="Times New Roman" w:hAnsi="Times New Roman"/>
          <w:sz w:val="24"/>
          <w:szCs w:val="24"/>
        </w:rPr>
        <w:t>8</w:t>
      </w:r>
      <w:r w:rsidR="00844AB5" w:rsidRPr="009D089D">
        <w:rPr>
          <w:rFonts w:ascii="Times New Roman" w:hAnsi="Times New Roman"/>
          <w:sz w:val="24"/>
          <w:szCs w:val="24"/>
        </w:rPr>
        <w:t>-203</w:t>
      </w:r>
      <w:r w:rsidR="00F5202E">
        <w:rPr>
          <w:rFonts w:ascii="Times New Roman" w:hAnsi="Times New Roman"/>
          <w:sz w:val="24"/>
          <w:szCs w:val="24"/>
        </w:rPr>
        <w:t>5</w:t>
      </w:r>
      <w:r w:rsidRPr="009D089D">
        <w:rPr>
          <w:rFonts w:ascii="Times New Roman" w:hAnsi="Times New Roman"/>
          <w:sz w:val="24"/>
          <w:szCs w:val="24"/>
        </w:rPr>
        <w:t xml:space="preserve"> годы в 2 этапа.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сельского поселения:</w:t>
      </w:r>
    </w:p>
    <w:p w:rsidR="00D81CF0" w:rsidRPr="0073614F" w:rsidRDefault="00D81CF0" w:rsidP="00D81CF0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 Проектирование и строительство фельдшерского пункта в с. Дон;</w:t>
      </w:r>
    </w:p>
    <w:p w:rsidR="00F5202E" w:rsidRPr="0073614F" w:rsidRDefault="00D81CF0" w:rsidP="00F5202E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5202E" w:rsidRPr="0073614F">
        <w:rPr>
          <w:rFonts w:ascii="Times New Roman" w:hAnsi="Times New Roman"/>
          <w:sz w:val="24"/>
          <w:szCs w:val="24"/>
        </w:rPr>
        <w:t>Капитальный ремонт и ремонт автомобильных дорог местного значения</w:t>
      </w:r>
      <w:r w:rsidR="00F5202E">
        <w:rPr>
          <w:rFonts w:ascii="Times New Roman" w:hAnsi="Times New Roman"/>
          <w:sz w:val="24"/>
          <w:szCs w:val="24"/>
        </w:rPr>
        <w:t xml:space="preserve"> в с. Дон, пст. Шэръяг</w:t>
      </w:r>
      <w:r w:rsidR="00F5202E" w:rsidRPr="0073614F">
        <w:rPr>
          <w:rFonts w:ascii="Times New Roman" w:hAnsi="Times New Roman"/>
          <w:sz w:val="24"/>
          <w:szCs w:val="24"/>
        </w:rPr>
        <w:t>;</w:t>
      </w:r>
    </w:p>
    <w:p w:rsidR="00F5202E" w:rsidRDefault="00D81CF0" w:rsidP="00F5202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202E" w:rsidRPr="0073614F">
        <w:rPr>
          <w:rFonts w:ascii="Times New Roman" w:hAnsi="Times New Roman"/>
          <w:sz w:val="24"/>
          <w:szCs w:val="24"/>
        </w:rPr>
        <w:t>. Строительство и реконструкция объектов водоснабжения</w:t>
      </w:r>
      <w:r w:rsidR="00F5202E">
        <w:rPr>
          <w:rFonts w:ascii="Times New Roman" w:hAnsi="Times New Roman"/>
          <w:sz w:val="24"/>
          <w:szCs w:val="24"/>
        </w:rPr>
        <w:t xml:space="preserve"> в с. Дон</w:t>
      </w:r>
      <w:r w:rsidR="00F5202E" w:rsidRPr="0073614F">
        <w:rPr>
          <w:rFonts w:ascii="Times New Roman" w:hAnsi="Times New Roman"/>
          <w:sz w:val="24"/>
          <w:szCs w:val="24"/>
        </w:rPr>
        <w:t>.</w:t>
      </w:r>
    </w:p>
    <w:p w:rsidR="00D81CF0" w:rsidRDefault="00D81CF0" w:rsidP="00F5202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16522C" w:rsidRPr="009D089D" w:rsidRDefault="0016522C" w:rsidP="00F5202E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6522C" w:rsidRPr="009D089D" w:rsidRDefault="0013409C" w:rsidP="0073614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089D">
        <w:rPr>
          <w:rFonts w:ascii="Times New Roman" w:hAnsi="Times New Roman"/>
          <w:b/>
          <w:bCs/>
          <w:sz w:val="24"/>
          <w:szCs w:val="24"/>
        </w:rPr>
        <w:t>Раздел 6</w:t>
      </w:r>
      <w:r w:rsidR="0016522C" w:rsidRPr="009D089D">
        <w:rPr>
          <w:rFonts w:ascii="Times New Roman" w:hAnsi="Times New Roman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6522C" w:rsidRPr="009D089D" w:rsidRDefault="0016522C" w:rsidP="002C295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 xml:space="preserve">Финансирование входящих в Программу мероприятий осуществляется за счет средств бюджета </w:t>
      </w:r>
      <w:r w:rsidR="002C2959">
        <w:rPr>
          <w:rFonts w:ascii="Times New Roman" w:hAnsi="Times New Roman"/>
          <w:sz w:val="24"/>
          <w:szCs w:val="24"/>
        </w:rPr>
        <w:t>Республики Коми</w:t>
      </w:r>
      <w:r w:rsidR="00BC51EC" w:rsidRPr="009D089D">
        <w:rPr>
          <w:rFonts w:ascii="Times New Roman" w:hAnsi="Times New Roman"/>
          <w:sz w:val="24"/>
          <w:szCs w:val="24"/>
        </w:rPr>
        <w:t xml:space="preserve">, бюджета </w:t>
      </w:r>
      <w:r w:rsidR="002C2959">
        <w:rPr>
          <w:rFonts w:ascii="Times New Roman" w:hAnsi="Times New Roman"/>
          <w:sz w:val="24"/>
          <w:szCs w:val="24"/>
        </w:rPr>
        <w:t xml:space="preserve">Усть-Куломского района, бюджета </w:t>
      </w:r>
      <w:r w:rsidRPr="009D089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C2959">
        <w:rPr>
          <w:rFonts w:ascii="Times New Roman" w:hAnsi="Times New Roman"/>
          <w:sz w:val="24"/>
          <w:szCs w:val="24"/>
        </w:rPr>
        <w:t>«Дон».</w:t>
      </w:r>
    </w:p>
    <w:p w:rsidR="0016522C" w:rsidRPr="009D089D" w:rsidRDefault="0016522C" w:rsidP="002C295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Прогнозный общий объем финансирован</w:t>
      </w:r>
      <w:r w:rsidR="00BC51EC" w:rsidRPr="009D089D">
        <w:rPr>
          <w:rFonts w:ascii="Times New Roman" w:hAnsi="Times New Roman"/>
          <w:sz w:val="24"/>
          <w:szCs w:val="24"/>
        </w:rPr>
        <w:t>ия Программы на период 201</w:t>
      </w:r>
      <w:r w:rsidR="002C2959">
        <w:rPr>
          <w:rFonts w:ascii="Times New Roman" w:hAnsi="Times New Roman"/>
          <w:sz w:val="24"/>
          <w:szCs w:val="24"/>
        </w:rPr>
        <w:t>8</w:t>
      </w:r>
      <w:r w:rsidR="00BC51EC" w:rsidRPr="009D089D">
        <w:rPr>
          <w:rFonts w:ascii="Times New Roman" w:hAnsi="Times New Roman"/>
          <w:sz w:val="24"/>
          <w:szCs w:val="24"/>
        </w:rPr>
        <w:t>-203</w:t>
      </w:r>
      <w:r w:rsidR="002C2959">
        <w:rPr>
          <w:rFonts w:ascii="Times New Roman" w:hAnsi="Times New Roman"/>
          <w:sz w:val="24"/>
          <w:szCs w:val="24"/>
        </w:rPr>
        <w:t>5</w:t>
      </w:r>
      <w:r w:rsidR="00844AB5" w:rsidRPr="009D089D">
        <w:rPr>
          <w:rFonts w:ascii="Times New Roman" w:hAnsi="Times New Roman"/>
          <w:sz w:val="24"/>
          <w:szCs w:val="24"/>
        </w:rPr>
        <w:t xml:space="preserve"> годов составляет </w:t>
      </w:r>
      <w:r w:rsidR="00D81CF0">
        <w:rPr>
          <w:rFonts w:ascii="Times New Roman" w:hAnsi="Times New Roman"/>
          <w:sz w:val="24"/>
          <w:szCs w:val="24"/>
        </w:rPr>
        <w:t>11</w:t>
      </w:r>
      <w:r w:rsidR="001962E1">
        <w:rPr>
          <w:rFonts w:ascii="Times New Roman" w:hAnsi="Times New Roman"/>
          <w:sz w:val="24"/>
          <w:szCs w:val="24"/>
        </w:rPr>
        <w:t> 600,0</w:t>
      </w:r>
      <w:r w:rsidRPr="009D089D">
        <w:rPr>
          <w:rFonts w:ascii="Times New Roman" w:hAnsi="Times New Roman"/>
          <w:sz w:val="24"/>
          <w:szCs w:val="24"/>
        </w:rPr>
        <w:t xml:space="preserve"> тыс. руб., в том числе по годам:</w:t>
      </w:r>
    </w:p>
    <w:p w:rsidR="0016522C" w:rsidRPr="009D089D" w:rsidRDefault="009E4956" w:rsidP="00736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201</w:t>
      </w:r>
      <w:r w:rsidR="002C2959">
        <w:rPr>
          <w:rFonts w:ascii="Times New Roman" w:hAnsi="Times New Roman"/>
          <w:sz w:val="24"/>
          <w:szCs w:val="24"/>
        </w:rPr>
        <w:t>8</w:t>
      </w:r>
      <w:r w:rsidRPr="009D089D">
        <w:rPr>
          <w:rFonts w:ascii="Times New Roman" w:hAnsi="Times New Roman"/>
          <w:sz w:val="24"/>
          <w:szCs w:val="24"/>
        </w:rPr>
        <w:t xml:space="preserve"> год -   </w:t>
      </w:r>
      <w:r w:rsidR="002C2959">
        <w:rPr>
          <w:rFonts w:ascii="Times New Roman" w:hAnsi="Times New Roman"/>
          <w:sz w:val="24"/>
          <w:szCs w:val="24"/>
        </w:rPr>
        <w:t>0</w:t>
      </w:r>
      <w:r w:rsidR="0016522C" w:rsidRPr="009D089D">
        <w:rPr>
          <w:rFonts w:ascii="Times New Roman" w:hAnsi="Times New Roman"/>
          <w:sz w:val="24"/>
          <w:szCs w:val="24"/>
        </w:rPr>
        <w:t xml:space="preserve"> тыс. рублей;</w:t>
      </w:r>
    </w:p>
    <w:p w:rsidR="0016522C" w:rsidRPr="009D089D" w:rsidRDefault="00844AB5" w:rsidP="00736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201</w:t>
      </w:r>
      <w:r w:rsidR="002C2959">
        <w:rPr>
          <w:rFonts w:ascii="Times New Roman" w:hAnsi="Times New Roman"/>
          <w:sz w:val="24"/>
          <w:szCs w:val="24"/>
        </w:rPr>
        <w:t>9</w:t>
      </w:r>
      <w:r w:rsidRPr="009D089D">
        <w:rPr>
          <w:rFonts w:ascii="Times New Roman" w:hAnsi="Times New Roman"/>
          <w:sz w:val="24"/>
          <w:szCs w:val="24"/>
        </w:rPr>
        <w:t xml:space="preserve"> год -   </w:t>
      </w:r>
      <w:r w:rsidR="001962E1">
        <w:rPr>
          <w:rFonts w:ascii="Times New Roman" w:hAnsi="Times New Roman"/>
          <w:sz w:val="24"/>
          <w:szCs w:val="24"/>
        </w:rPr>
        <w:t>1 350,0</w:t>
      </w:r>
      <w:r w:rsidR="0016522C" w:rsidRPr="009D089D">
        <w:rPr>
          <w:rFonts w:ascii="Times New Roman" w:hAnsi="Times New Roman"/>
          <w:sz w:val="24"/>
          <w:szCs w:val="24"/>
        </w:rPr>
        <w:t xml:space="preserve"> тыс. рублей; </w:t>
      </w:r>
    </w:p>
    <w:p w:rsidR="0016522C" w:rsidRPr="009D089D" w:rsidRDefault="002C2959" w:rsidP="00736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844AB5" w:rsidRPr="009D089D">
        <w:rPr>
          <w:rFonts w:ascii="Times New Roman" w:hAnsi="Times New Roman"/>
          <w:sz w:val="24"/>
          <w:szCs w:val="24"/>
        </w:rPr>
        <w:t xml:space="preserve"> год -   </w:t>
      </w:r>
      <w:r w:rsidR="00D81CF0">
        <w:rPr>
          <w:rFonts w:ascii="Times New Roman" w:hAnsi="Times New Roman"/>
          <w:sz w:val="24"/>
          <w:szCs w:val="24"/>
        </w:rPr>
        <w:t>6</w:t>
      </w:r>
      <w:r w:rsidR="001962E1">
        <w:rPr>
          <w:rFonts w:ascii="Times New Roman" w:hAnsi="Times New Roman"/>
          <w:sz w:val="24"/>
          <w:szCs w:val="24"/>
        </w:rPr>
        <w:t> 950,0</w:t>
      </w:r>
      <w:r w:rsidR="0016522C" w:rsidRPr="009D089D">
        <w:rPr>
          <w:rFonts w:ascii="Times New Roman" w:hAnsi="Times New Roman"/>
          <w:sz w:val="24"/>
          <w:szCs w:val="24"/>
        </w:rPr>
        <w:t xml:space="preserve"> тыс.рублей; </w:t>
      </w:r>
    </w:p>
    <w:p w:rsidR="0016522C" w:rsidRPr="009D089D" w:rsidRDefault="002C2959" w:rsidP="00736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844AB5" w:rsidRPr="009D089D">
        <w:rPr>
          <w:rFonts w:ascii="Times New Roman" w:hAnsi="Times New Roman"/>
          <w:sz w:val="24"/>
          <w:szCs w:val="24"/>
        </w:rPr>
        <w:t xml:space="preserve"> год -   </w:t>
      </w:r>
      <w:r w:rsidR="001962E1">
        <w:rPr>
          <w:rFonts w:ascii="Times New Roman" w:hAnsi="Times New Roman"/>
          <w:sz w:val="24"/>
          <w:szCs w:val="24"/>
        </w:rPr>
        <w:t>500,0</w:t>
      </w:r>
      <w:r w:rsidR="0016522C" w:rsidRPr="009D089D">
        <w:rPr>
          <w:rFonts w:ascii="Times New Roman" w:hAnsi="Times New Roman"/>
          <w:sz w:val="24"/>
          <w:szCs w:val="24"/>
        </w:rPr>
        <w:t xml:space="preserve"> тыс.рублей;</w:t>
      </w:r>
    </w:p>
    <w:p w:rsidR="0016522C" w:rsidRPr="009D089D" w:rsidRDefault="002C2959" w:rsidP="00736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844AB5" w:rsidRPr="009D089D">
        <w:rPr>
          <w:rFonts w:ascii="Times New Roman" w:hAnsi="Times New Roman"/>
          <w:sz w:val="24"/>
          <w:szCs w:val="24"/>
        </w:rPr>
        <w:t xml:space="preserve"> год -   </w:t>
      </w:r>
      <w:r w:rsidR="00D81CF0">
        <w:rPr>
          <w:rFonts w:ascii="Times New Roman" w:hAnsi="Times New Roman"/>
          <w:sz w:val="24"/>
          <w:szCs w:val="24"/>
        </w:rPr>
        <w:t>0</w:t>
      </w:r>
      <w:r w:rsidR="001962E1">
        <w:rPr>
          <w:rFonts w:ascii="Times New Roman" w:hAnsi="Times New Roman"/>
          <w:sz w:val="24"/>
          <w:szCs w:val="24"/>
        </w:rPr>
        <w:t>,0</w:t>
      </w:r>
      <w:r w:rsidR="0016522C" w:rsidRPr="009D089D">
        <w:rPr>
          <w:rFonts w:ascii="Times New Roman" w:hAnsi="Times New Roman"/>
          <w:sz w:val="24"/>
          <w:szCs w:val="24"/>
        </w:rPr>
        <w:t xml:space="preserve"> тыс.рублей</w:t>
      </w:r>
    </w:p>
    <w:p w:rsidR="0016522C" w:rsidRPr="009D089D" w:rsidRDefault="00844AB5" w:rsidP="00736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202</w:t>
      </w:r>
      <w:r w:rsidR="002C2959">
        <w:rPr>
          <w:rFonts w:ascii="Times New Roman" w:hAnsi="Times New Roman"/>
          <w:sz w:val="24"/>
          <w:szCs w:val="24"/>
        </w:rPr>
        <w:t>3</w:t>
      </w:r>
      <w:r w:rsidRPr="009D089D">
        <w:rPr>
          <w:rFonts w:ascii="Times New Roman" w:hAnsi="Times New Roman"/>
          <w:sz w:val="24"/>
          <w:szCs w:val="24"/>
        </w:rPr>
        <w:t>-203</w:t>
      </w:r>
      <w:r w:rsidR="002C2959">
        <w:rPr>
          <w:rFonts w:ascii="Times New Roman" w:hAnsi="Times New Roman"/>
          <w:sz w:val="24"/>
          <w:szCs w:val="24"/>
        </w:rPr>
        <w:t>5</w:t>
      </w:r>
      <w:r w:rsidRPr="009D089D">
        <w:rPr>
          <w:rFonts w:ascii="Times New Roman" w:hAnsi="Times New Roman"/>
          <w:sz w:val="24"/>
          <w:szCs w:val="24"/>
        </w:rPr>
        <w:t xml:space="preserve"> годы -    </w:t>
      </w:r>
      <w:r w:rsidR="001962E1">
        <w:rPr>
          <w:rFonts w:ascii="Times New Roman" w:hAnsi="Times New Roman"/>
          <w:sz w:val="24"/>
          <w:szCs w:val="24"/>
        </w:rPr>
        <w:t>2 800,0</w:t>
      </w:r>
      <w:r w:rsidR="0016522C" w:rsidRPr="009D089D">
        <w:rPr>
          <w:rFonts w:ascii="Times New Roman" w:hAnsi="Times New Roman"/>
          <w:sz w:val="24"/>
          <w:szCs w:val="24"/>
        </w:rPr>
        <w:t xml:space="preserve"> тыс.рублей</w:t>
      </w:r>
    </w:p>
    <w:p w:rsidR="0016522C" w:rsidRPr="009D089D" w:rsidRDefault="0016522C" w:rsidP="002C295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На реализацию мероприятий могут привлекаться также другие источники.</w:t>
      </w:r>
    </w:p>
    <w:p w:rsidR="0016522C" w:rsidRPr="009D089D" w:rsidRDefault="0016522C" w:rsidP="002C295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D089D">
        <w:rPr>
          <w:rFonts w:ascii="Times New Roman" w:hAnsi="Times New Roman"/>
          <w:sz w:val="24"/>
          <w:szCs w:val="24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16522C" w:rsidRPr="0073614F" w:rsidRDefault="0016522C" w:rsidP="007361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22C" w:rsidRPr="0073614F" w:rsidRDefault="0016522C" w:rsidP="0073614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22C" w:rsidRPr="0073614F" w:rsidRDefault="0016522C" w:rsidP="00736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6522C" w:rsidRPr="0073614F" w:rsidSect="00E374D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3"/>
        <w:gridCol w:w="2971"/>
        <w:gridCol w:w="713"/>
        <w:gridCol w:w="1140"/>
        <w:gridCol w:w="1423"/>
        <w:gridCol w:w="1133"/>
        <w:gridCol w:w="992"/>
        <w:gridCol w:w="1275"/>
        <w:gridCol w:w="1274"/>
        <w:gridCol w:w="1697"/>
        <w:gridCol w:w="1699"/>
      </w:tblGrid>
      <w:tr w:rsidR="0016522C" w:rsidRPr="00736BB7" w:rsidTr="00E374D4">
        <w:trPr>
          <w:trHeight w:val="287"/>
          <w:tblHeader/>
        </w:trPr>
        <w:tc>
          <w:tcPr>
            <w:tcW w:w="1531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16522C" w:rsidRPr="0073614F" w:rsidRDefault="0016522C" w:rsidP="0073614F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16522C" w:rsidRPr="0073614F" w:rsidRDefault="00437E7B" w:rsidP="0073614F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3614F">
              <w:rPr>
                <w:rFonts w:ascii="Times New Roman" w:hAnsi="Times New Roman"/>
                <w:b/>
                <w:szCs w:val="24"/>
              </w:rPr>
              <w:t>Таблица 8</w:t>
            </w:r>
            <w:r w:rsidR="0016522C" w:rsidRPr="0073614F">
              <w:rPr>
                <w:rFonts w:ascii="Times New Roman" w:hAnsi="Times New Roman"/>
                <w:b/>
                <w:szCs w:val="24"/>
              </w:rPr>
              <w:t>. Объемы и источники финансирования мероприятий Программы</w:t>
            </w:r>
          </w:p>
        </w:tc>
      </w:tr>
      <w:tr w:rsidR="0016522C" w:rsidRPr="00736BB7" w:rsidTr="00C423D1">
        <w:trPr>
          <w:trHeight w:val="287"/>
          <w:tblHeader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Объем финансирования, тыс.рублей</w:t>
            </w:r>
          </w:p>
        </w:tc>
        <w:tc>
          <w:tcPr>
            <w:tcW w:w="1697" w:type="dxa"/>
            <w:vMerge w:val="restart"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</w:tr>
      <w:tr w:rsidR="0016522C" w:rsidRPr="00736BB7" w:rsidTr="00C423D1">
        <w:trPr>
          <w:trHeight w:val="25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C" w:rsidRPr="00736BB7" w:rsidTr="00C423D1">
        <w:trPr>
          <w:trHeight w:val="28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E21424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  <w:r w:rsidR="0016522C" w:rsidRPr="0073614F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22C" w:rsidRPr="00736BB7" w:rsidTr="00C423D1">
        <w:trPr>
          <w:trHeight w:val="315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6522C" w:rsidRPr="00736BB7" w:rsidTr="00C423D1">
        <w:trPr>
          <w:trHeight w:val="427"/>
        </w:trPr>
        <w:tc>
          <w:tcPr>
            <w:tcW w:w="993" w:type="dxa"/>
            <w:shd w:val="clear" w:color="auto" w:fill="auto"/>
            <w:vAlign w:val="center"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0"/>
            <w:vAlign w:val="center"/>
          </w:tcPr>
          <w:p w:rsidR="0016522C" w:rsidRPr="0073614F" w:rsidRDefault="0016522C" w:rsidP="00E214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Программа комплексного развития соци</w:t>
            </w:r>
            <w:r w:rsidR="00282427" w:rsidRPr="0073614F">
              <w:rPr>
                <w:rFonts w:ascii="Times New Roman" w:hAnsi="Times New Roman"/>
                <w:bCs/>
                <w:sz w:val="24"/>
                <w:szCs w:val="24"/>
              </w:rPr>
              <w:t xml:space="preserve">альной инфраструктуры 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сельск</w:t>
            </w:r>
            <w:r w:rsidR="00282427" w:rsidRPr="0073614F">
              <w:rPr>
                <w:rFonts w:ascii="Times New Roman" w:hAnsi="Times New Roman"/>
                <w:bCs/>
                <w:sz w:val="24"/>
                <w:szCs w:val="24"/>
              </w:rPr>
              <w:t xml:space="preserve">ого поселения </w:t>
            </w:r>
            <w:r w:rsidR="00E21424">
              <w:rPr>
                <w:rFonts w:ascii="Times New Roman" w:hAnsi="Times New Roman"/>
                <w:bCs/>
                <w:sz w:val="24"/>
                <w:szCs w:val="24"/>
              </w:rPr>
              <w:t>«Дон» Усть-Куломского</w:t>
            </w:r>
            <w:r w:rsidR="00282427" w:rsidRPr="0073614F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на 201</w:t>
            </w:r>
            <w:r w:rsidR="00E2142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282427" w:rsidRPr="0073614F">
              <w:rPr>
                <w:rFonts w:ascii="Times New Roman" w:hAnsi="Times New Roman"/>
                <w:bCs/>
                <w:sz w:val="24"/>
                <w:szCs w:val="24"/>
              </w:rPr>
              <w:t>-203</w:t>
            </w:r>
            <w:r w:rsidR="00E2142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16522C" w:rsidRPr="00736BB7" w:rsidTr="00C423D1">
        <w:trPr>
          <w:trHeight w:val="427"/>
        </w:trPr>
        <w:tc>
          <w:tcPr>
            <w:tcW w:w="99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317" w:type="dxa"/>
            <w:gridSpan w:val="10"/>
            <w:vAlign w:val="center"/>
          </w:tcPr>
          <w:p w:rsidR="0016522C" w:rsidRPr="0073614F" w:rsidRDefault="0016522C" w:rsidP="00E214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 xml:space="preserve">обеспечение развития социальной инфраструктуры сельского поселения </w:t>
            </w:r>
            <w:r w:rsidR="00E21424">
              <w:rPr>
                <w:rFonts w:ascii="Times New Roman" w:hAnsi="Times New Roman"/>
                <w:sz w:val="24"/>
                <w:szCs w:val="24"/>
              </w:rPr>
              <w:t>«Дон»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 xml:space="preserve"> для закрепления населения, повышения уровня его жизни</w:t>
            </w:r>
          </w:p>
        </w:tc>
      </w:tr>
      <w:tr w:rsidR="00C03146" w:rsidRPr="00736BB7" w:rsidTr="00C423D1">
        <w:trPr>
          <w:trHeight w:val="447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E170B7" w:rsidP="007361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43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 xml:space="preserve">Задача: 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 xml:space="preserve">развитие системы </w:t>
            </w:r>
            <w:r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 xml:space="preserve"> за счет строительства, реконструкции и ремонта данных учреждений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3146" w:rsidRPr="00736BB7" w:rsidTr="002C1CFF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E17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1.1.</w:t>
            </w:r>
            <w:r w:rsidR="00E170B7">
              <w:rPr>
                <w:rFonts w:ascii="Times New Roman" w:hAnsi="Times New Roman"/>
                <w:sz w:val="24"/>
                <w:szCs w:val="24"/>
              </w:rPr>
              <w:t>1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и строительство фельдшерского пункта в с. Дон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574D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 xml:space="preserve">ельское поселение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«Дон»</w:t>
            </w:r>
          </w:p>
          <w:p w:rsidR="00C03146" w:rsidRPr="0073614F" w:rsidRDefault="00C03146" w:rsidP="00574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2C1CFF">
        <w:trPr>
          <w:trHeight w:val="382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03146" w:rsidRPr="00736BB7" w:rsidTr="002C1CFF">
        <w:trPr>
          <w:trHeight w:val="429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5 000,0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5 000,0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03146" w:rsidRPr="00736BB7" w:rsidTr="002C1CFF">
        <w:trPr>
          <w:trHeight w:val="351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03146" w:rsidRPr="00736BB7" w:rsidTr="002C1CFF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03146" w:rsidRPr="00736BB7" w:rsidTr="002C1CFF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3-2035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 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5 500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Pr="0073614F" w:rsidRDefault="00C03146" w:rsidP="00E1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  <w:r w:rsidR="00E170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lastRenderedPageBreak/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C03146" w:rsidRPr="00736BB7" w:rsidTr="002C1CFF">
        <w:trPr>
          <w:trHeight w:val="48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E1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  <w:r w:rsidR="00E170B7">
              <w:rPr>
                <w:rFonts w:ascii="Times New Roman" w:hAnsi="Times New Roman"/>
                <w:sz w:val="24"/>
                <w:szCs w:val="24"/>
              </w:rPr>
              <w:t>2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с. Дон, пст. Шэръяг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 xml:space="preserve">ельское поселение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«Дон»</w:t>
            </w: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03146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3-2035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1 100,0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1 900,0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997810">
        <w:trPr>
          <w:trHeight w:val="48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E17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  <w:r w:rsidR="00E170B7">
              <w:rPr>
                <w:rFonts w:ascii="Times New Roman" w:hAnsi="Times New Roman"/>
                <w:sz w:val="24"/>
                <w:szCs w:val="24"/>
              </w:rPr>
              <w:t>2</w:t>
            </w:r>
            <w:r w:rsidRPr="0073614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Строительство и реконструкция объектов водоснабжения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с. Дон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 xml:space="preserve">ельское поселение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«Дон»</w:t>
            </w:r>
          </w:p>
          <w:p w:rsidR="00C03146" w:rsidRPr="0073614F" w:rsidRDefault="00C03146" w:rsidP="002C1C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1 400,0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99781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3-2035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1 700,0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4 200,0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2 100,0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1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iCs/>
                <w:sz w:val="24"/>
                <w:szCs w:val="24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1 350,0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150,0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8F3542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03146">
              <w:rPr>
                <w:rFonts w:ascii="Times New Roman" w:hAnsi="Times New Roman"/>
                <w:bCs/>
                <w:sz w:val="24"/>
                <w:szCs w:val="24"/>
              </w:rPr>
              <w:t> 950,0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6 300,0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8F3542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8F3542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8F3542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8F3542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8F3542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3-2035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2 800,0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1 300,0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700,0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146" w:rsidRPr="00736BB7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D81CF0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11 6</w:t>
            </w:r>
            <w:r w:rsidR="008F3542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C03146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D81CF0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7 3</w:t>
            </w:r>
            <w:r w:rsidR="00C0314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D81CF0" w:rsidP="0099781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2 7</w:t>
            </w:r>
            <w:r w:rsidR="00C03146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D81CF0" w:rsidP="00D81CF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1 15</w:t>
            </w:r>
            <w:r w:rsidR="008F3542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0</w:t>
            </w:r>
            <w:r w:rsidR="003E08EF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D81CF0" w:rsidP="009978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="008F354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3E08E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522C" w:rsidRPr="0073614F" w:rsidRDefault="0016522C" w:rsidP="00736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22C" w:rsidRPr="0073614F" w:rsidRDefault="0016522C" w:rsidP="00736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6522C" w:rsidRPr="0073614F" w:rsidSect="00E374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16522C" w:rsidRPr="003E08EF" w:rsidRDefault="0013409C" w:rsidP="007361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E08EF">
        <w:rPr>
          <w:rFonts w:ascii="Times New Roman" w:hAnsi="Times New Roman"/>
          <w:b/>
          <w:bCs/>
          <w:sz w:val="24"/>
          <w:szCs w:val="24"/>
        </w:rPr>
        <w:lastRenderedPageBreak/>
        <w:t>Раздел 7</w:t>
      </w:r>
      <w:r w:rsidR="0016522C" w:rsidRPr="003E08EF">
        <w:rPr>
          <w:rFonts w:ascii="Times New Roman" w:hAnsi="Times New Roman"/>
          <w:b/>
          <w:bCs/>
          <w:sz w:val="24"/>
          <w:szCs w:val="24"/>
        </w:rPr>
        <w:t xml:space="preserve">.  </w:t>
      </w:r>
      <w:r w:rsidR="0016522C" w:rsidRPr="003E08EF">
        <w:rPr>
          <w:rFonts w:ascii="Times New Roman" w:hAnsi="Times New Roman"/>
          <w:b/>
          <w:color w:val="000000"/>
          <w:spacing w:val="2"/>
          <w:sz w:val="24"/>
          <w:szCs w:val="24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16522C" w:rsidRPr="003E08EF" w:rsidRDefault="0016522C" w:rsidP="007361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8EF">
        <w:rPr>
          <w:rFonts w:ascii="Times New Roman" w:hAnsi="Times New Roman"/>
          <w:sz w:val="24"/>
          <w:szCs w:val="24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16522C" w:rsidRPr="0073614F" w:rsidRDefault="0016522C" w:rsidP="0073614F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522C" w:rsidRPr="0073614F" w:rsidRDefault="00437E7B" w:rsidP="0073614F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614F">
        <w:rPr>
          <w:rFonts w:ascii="Times New Roman" w:hAnsi="Times New Roman"/>
          <w:b/>
          <w:sz w:val="24"/>
          <w:szCs w:val="24"/>
        </w:rPr>
        <w:t>Таблица 9</w:t>
      </w:r>
      <w:r w:rsidR="0016522C" w:rsidRPr="0073614F">
        <w:rPr>
          <w:rFonts w:ascii="Times New Roman" w:hAnsi="Times New Roman"/>
          <w:b/>
          <w:sz w:val="24"/>
          <w:szCs w:val="24"/>
        </w:rPr>
        <w:t>. Расчет учреждений культурно-бытового о</w:t>
      </w:r>
      <w:r w:rsidR="00BC51EC" w:rsidRPr="0073614F">
        <w:rPr>
          <w:rFonts w:ascii="Times New Roman" w:hAnsi="Times New Roman"/>
          <w:b/>
          <w:sz w:val="24"/>
          <w:szCs w:val="24"/>
        </w:rPr>
        <w:t xml:space="preserve">бслуживания населения </w:t>
      </w:r>
      <w:r w:rsidR="0016522C" w:rsidRPr="0073614F">
        <w:rPr>
          <w:rFonts w:ascii="Times New Roman" w:hAnsi="Times New Roman"/>
          <w:b/>
          <w:sz w:val="24"/>
          <w:szCs w:val="24"/>
        </w:rPr>
        <w:t>сельского поселения на расчетный срок</w:t>
      </w:r>
    </w:p>
    <w:tbl>
      <w:tblPr>
        <w:tblW w:w="9391" w:type="dxa"/>
        <w:jc w:val="center"/>
        <w:tblInd w:w="93" w:type="dxa"/>
        <w:tblLayout w:type="fixed"/>
        <w:tblLook w:val="04A0"/>
      </w:tblPr>
      <w:tblGrid>
        <w:gridCol w:w="560"/>
        <w:gridCol w:w="2574"/>
        <w:gridCol w:w="1134"/>
        <w:gridCol w:w="2146"/>
        <w:gridCol w:w="1011"/>
        <w:gridCol w:w="850"/>
        <w:gridCol w:w="1116"/>
      </w:tblGrid>
      <w:tr w:rsidR="0016522C" w:rsidRPr="00736BB7" w:rsidTr="001A5889">
        <w:trPr>
          <w:trHeight w:val="20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73614F" w:rsidRDefault="0016522C" w:rsidP="00387C06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 xml:space="preserve">Принятые нормативы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 Норма-тивная потреб-ность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16522C" w:rsidRPr="00736BB7" w:rsidTr="001A5889">
        <w:trPr>
          <w:trHeight w:val="1405"/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Сохра-няемая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16522C" w:rsidRPr="00736BB7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16522C" w:rsidRPr="00736BB7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расчет по демографии с учетом уровня обеспеченности детей дошкольными учреждениями для ориентировочных расчетов 28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DA7A5A" w:rsidP="00387C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387C06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16522C" w:rsidRPr="00736BB7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расчет по демографии с учетом уровня охвата школьников для ориентировочных расчетов 111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BB7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16522C" w:rsidRPr="00736BB7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387C06" w:rsidRDefault="00387C06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18,1 норматив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BB7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16522C" w:rsidRPr="00736BB7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 xml:space="preserve">  кв.м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BB7" w:rsidTr="001A5889">
        <w:trPr>
          <w:trHeight w:val="2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DA7A5A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hAnsi="Times New Roman"/>
                <w:sz w:val="24"/>
                <w:szCs w:val="24"/>
                <w:lang w:eastAsia="ar-SA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BB7" w:rsidTr="001A5889">
        <w:trPr>
          <w:trHeight w:val="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A122DB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A122DB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A122DB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16522C" w:rsidRPr="00736BB7" w:rsidTr="00E374D4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73614F">
              <w:rPr>
                <w:rFonts w:ascii="Times New Roman" w:hAnsi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16522C" w:rsidRPr="00736BB7" w:rsidTr="008F354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8F3542" w:rsidRDefault="0016522C" w:rsidP="008F35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F354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16522C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16522C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8F3542" w:rsidRPr="00736BB7" w:rsidTr="008F3542">
        <w:trPr>
          <w:trHeight w:val="2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Обеспеченность населения объектами спорта</w:t>
            </w:r>
          </w:p>
        </w:tc>
      </w:tr>
      <w:tr w:rsidR="008F3542" w:rsidRPr="00736BB7" w:rsidTr="00C8565C">
        <w:trPr>
          <w:trHeight w:val="20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по годам</w:t>
            </w:r>
            <w:r w:rsidR="00D81CF0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</w:tr>
      <w:tr w:rsidR="008F3542" w:rsidRPr="00736BB7" w:rsidTr="008F354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42" w:rsidRDefault="008F3542" w:rsidP="00C85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Текущее значение,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8F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8F35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8F3542" w:rsidRDefault="008F3542" w:rsidP="008F35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8F35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C856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2030</w:t>
            </w:r>
          </w:p>
        </w:tc>
      </w:tr>
      <w:tr w:rsidR="008F3542" w:rsidRPr="00736BB7" w:rsidTr="008F354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42" w:rsidRDefault="00D81CF0" w:rsidP="008F3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D81CF0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D81CF0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8F3542" w:rsidRDefault="00D81CF0" w:rsidP="008F35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D81CF0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D81CF0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F3542" w:rsidRPr="00736BB7" w:rsidTr="00E374D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8F3542" w:rsidRPr="00736BB7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387C06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3614F">
              <w:rPr>
                <w:rFonts w:ascii="Times New Roman" w:hAnsi="Times New Roman"/>
                <w:sz w:val="18"/>
                <w:szCs w:val="24"/>
              </w:rPr>
              <w:t>м</w:t>
            </w:r>
            <w:r w:rsidRPr="0073614F">
              <w:rPr>
                <w:rFonts w:ascii="Times New Roman" w:hAnsi="Times New Roman"/>
                <w:sz w:val="18"/>
                <w:szCs w:val="24"/>
                <w:vertAlign w:val="superscript"/>
              </w:rPr>
              <w:t>2</w:t>
            </w:r>
            <w:r w:rsidRPr="0073614F">
              <w:rPr>
                <w:rFonts w:ascii="Times New Roman" w:hAnsi="Times New Roman"/>
                <w:sz w:val="18"/>
                <w:szCs w:val="24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8F3542" w:rsidRPr="00736BB7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387C06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73614F">
              <w:rPr>
                <w:rFonts w:ascii="Times New Roman" w:hAnsi="Times New Roman"/>
                <w:sz w:val="18"/>
                <w:szCs w:val="24"/>
              </w:rPr>
              <w:t>м</w:t>
            </w:r>
            <w:r w:rsidRPr="0073614F">
              <w:rPr>
                <w:rFonts w:ascii="Times New Roman" w:hAnsi="Times New Roman"/>
                <w:sz w:val="18"/>
                <w:szCs w:val="24"/>
                <w:vertAlign w:val="superscript"/>
              </w:rPr>
              <w:t>2</w:t>
            </w:r>
            <w:r w:rsidRPr="0073614F">
              <w:rPr>
                <w:rFonts w:ascii="Times New Roman" w:hAnsi="Times New Roman"/>
                <w:sz w:val="18"/>
                <w:szCs w:val="24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200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387C0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8F3542" w:rsidRPr="00736BB7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8F3542" w:rsidRPr="00736BB7" w:rsidTr="00E374D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14F">
              <w:rPr>
                <w:rFonts w:ascii="Times New Roman" w:hAnsi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8F3542" w:rsidRPr="00736BB7" w:rsidTr="001A5889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387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542" w:rsidRPr="0073614F" w:rsidRDefault="008F3542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1 на 0,5 - 6,0</w:t>
            </w:r>
          </w:p>
          <w:p w:rsidR="008F3542" w:rsidRPr="0073614F" w:rsidRDefault="008F3542" w:rsidP="0073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4F">
              <w:rPr>
                <w:rFonts w:ascii="Times New Roman" w:hAnsi="Times New Roman"/>
                <w:sz w:val="24"/>
                <w:szCs w:val="24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A3CD7" w:rsidRPr="0073614F" w:rsidRDefault="00AA3CD7" w:rsidP="0073614F">
      <w:pPr>
        <w:spacing w:after="0" w:line="240" w:lineRule="auto"/>
        <w:rPr>
          <w:rFonts w:ascii="Times New Roman" w:hAnsi="Times New Roman"/>
        </w:rPr>
        <w:sectPr w:rsidR="00AA3CD7" w:rsidRPr="0073614F">
          <w:footerReference w:type="default" r:id="rId9"/>
          <w:pgSz w:w="12240" w:h="15840"/>
          <w:pgMar w:top="1134" w:right="850" w:bottom="1134" w:left="1701" w:header="720" w:footer="720" w:gutter="0"/>
          <w:cols w:space="720"/>
        </w:sectPr>
      </w:pPr>
    </w:p>
    <w:p w:rsidR="00C423D1" w:rsidRPr="0073614F" w:rsidRDefault="00EE2656" w:rsidP="0073614F">
      <w:pPr>
        <w:pStyle w:val="ab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73614F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lastRenderedPageBreak/>
        <w:t xml:space="preserve">Раздел </w:t>
      </w:r>
      <w:r w:rsidR="00C423D1" w:rsidRPr="0073614F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8. </w:t>
      </w:r>
      <w:r w:rsidR="00C423D1" w:rsidRPr="0073614F">
        <w:rPr>
          <w:rFonts w:ascii="Times New Roman" w:hAnsi="Times New Roman"/>
          <w:b/>
          <w:bCs/>
          <w:kern w:val="36"/>
          <w:sz w:val="24"/>
          <w:szCs w:val="24"/>
        </w:rPr>
        <w:t>Оценка эффективности мероприятий Программы</w:t>
      </w:r>
    </w:p>
    <w:p w:rsidR="00C423D1" w:rsidRPr="0073614F" w:rsidRDefault="00C423D1" w:rsidP="00387C06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поселения в 201</w:t>
      </w:r>
      <w:r w:rsidR="00801248">
        <w:rPr>
          <w:rFonts w:ascii="Times New Roman" w:hAnsi="Times New Roman"/>
          <w:sz w:val="24"/>
          <w:szCs w:val="24"/>
        </w:rPr>
        <w:t>8</w:t>
      </w:r>
      <w:r w:rsidRPr="0073614F">
        <w:rPr>
          <w:rFonts w:ascii="Times New Roman" w:hAnsi="Times New Roman"/>
          <w:sz w:val="24"/>
          <w:szCs w:val="24"/>
        </w:rPr>
        <w:t xml:space="preserve"> году по отношению к 203</w:t>
      </w:r>
      <w:r w:rsidR="00801248">
        <w:rPr>
          <w:rFonts w:ascii="Times New Roman" w:hAnsi="Times New Roman"/>
          <w:sz w:val="24"/>
          <w:szCs w:val="24"/>
        </w:rPr>
        <w:t>5</w:t>
      </w:r>
      <w:r w:rsidRPr="0073614F">
        <w:rPr>
          <w:rFonts w:ascii="Times New Roman" w:hAnsi="Times New Roman"/>
          <w:sz w:val="24"/>
          <w:szCs w:val="24"/>
        </w:rPr>
        <w:t xml:space="preserve"> году.</w:t>
      </w:r>
    </w:p>
    <w:p w:rsidR="00C423D1" w:rsidRPr="0073614F" w:rsidRDefault="00C423D1" w:rsidP="00387C06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За счет активизации предпринимательской деятельности, увеличатся ежегодный  объемы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EE2656" w:rsidRPr="0073614F" w:rsidRDefault="00EE2656" w:rsidP="0073614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423D1" w:rsidRPr="0073614F" w:rsidRDefault="00EE2656" w:rsidP="007361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b/>
          <w:sz w:val="24"/>
          <w:szCs w:val="24"/>
        </w:rPr>
        <w:t xml:space="preserve">Раздел </w:t>
      </w:r>
      <w:r w:rsidR="00801248">
        <w:rPr>
          <w:rFonts w:ascii="Times New Roman" w:hAnsi="Times New Roman"/>
          <w:b/>
          <w:sz w:val="24"/>
          <w:szCs w:val="24"/>
        </w:rPr>
        <w:t xml:space="preserve">9. </w:t>
      </w:r>
      <w:r w:rsidR="00C423D1" w:rsidRPr="0073614F">
        <w:rPr>
          <w:rFonts w:ascii="Times New Roman" w:hAnsi="Times New Roman"/>
          <w:b/>
          <w:sz w:val="24"/>
          <w:szCs w:val="24"/>
        </w:rPr>
        <w:t>Организация контроля за реализацией Программы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Организационная структура управления Программой базируется на существующей схеме исполнительно</w:t>
      </w:r>
      <w:r w:rsidR="00801248">
        <w:rPr>
          <w:rFonts w:ascii="Times New Roman" w:hAnsi="Times New Roman"/>
          <w:sz w:val="24"/>
          <w:szCs w:val="24"/>
        </w:rPr>
        <w:t>-распорядительной</w:t>
      </w:r>
      <w:r w:rsidRPr="0073614F">
        <w:rPr>
          <w:rFonts w:ascii="Times New Roman" w:hAnsi="Times New Roman"/>
          <w:sz w:val="24"/>
          <w:szCs w:val="24"/>
        </w:rPr>
        <w:t xml:space="preserve"> власти </w:t>
      </w:r>
      <w:r w:rsidR="00801248">
        <w:rPr>
          <w:rFonts w:ascii="Times New Roman" w:hAnsi="Times New Roman"/>
          <w:sz w:val="24"/>
          <w:szCs w:val="24"/>
        </w:rPr>
        <w:t>сельского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</w:t>
      </w:r>
      <w:r w:rsidR="00801248">
        <w:rPr>
          <w:rFonts w:ascii="Times New Roman" w:hAnsi="Times New Roman"/>
          <w:sz w:val="24"/>
          <w:szCs w:val="24"/>
        </w:rPr>
        <w:t>ых целей Программы.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Оперативные функции по реализации Программы осуществляют штатные сотрудники администрации  поселения под руководством главы </w:t>
      </w:r>
      <w:r w:rsidR="00801248">
        <w:rPr>
          <w:rFonts w:ascii="Times New Roman" w:hAnsi="Times New Roman"/>
          <w:sz w:val="24"/>
          <w:szCs w:val="24"/>
        </w:rPr>
        <w:t>сельского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Глава поселения осуществляет следующие действия:</w:t>
      </w:r>
    </w:p>
    <w:p w:rsidR="00C423D1" w:rsidRPr="0073614F" w:rsidRDefault="00EE2656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</w:t>
      </w:r>
      <w:r w:rsidR="00C423D1" w:rsidRPr="0073614F">
        <w:rPr>
          <w:rFonts w:ascii="Times New Roman" w:hAnsi="Times New Roman"/>
          <w:sz w:val="24"/>
          <w:szCs w:val="24"/>
        </w:rPr>
        <w:t>рассматривает и утверждает план мероприятий, объемы их финансирования и сроки реализации;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</w:t>
      </w:r>
      <w:r w:rsidR="00801248">
        <w:rPr>
          <w:rFonts w:ascii="Times New Roman" w:hAnsi="Times New Roman"/>
          <w:sz w:val="24"/>
          <w:szCs w:val="24"/>
        </w:rPr>
        <w:t>ммных направлений и мероприятий;</w:t>
      </w:r>
    </w:p>
    <w:p w:rsidR="00C423D1" w:rsidRPr="0073614F" w:rsidRDefault="00EE2656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</w:t>
      </w:r>
      <w:r w:rsidR="00C423D1" w:rsidRPr="0073614F">
        <w:rPr>
          <w:rFonts w:ascii="Times New Roman" w:hAnsi="Times New Roman"/>
          <w:sz w:val="24"/>
          <w:szCs w:val="24"/>
        </w:rPr>
        <w:t xml:space="preserve">взаимодействует с районными и </w:t>
      </w:r>
      <w:r w:rsidR="00801248">
        <w:rPr>
          <w:rFonts w:ascii="Times New Roman" w:hAnsi="Times New Roman"/>
          <w:sz w:val="24"/>
          <w:szCs w:val="24"/>
        </w:rPr>
        <w:t>республиканскими</w:t>
      </w:r>
      <w:r w:rsidR="00C423D1" w:rsidRPr="0073614F">
        <w:rPr>
          <w:rFonts w:ascii="Times New Roman" w:hAnsi="Times New Roman"/>
          <w:sz w:val="24"/>
          <w:szCs w:val="24"/>
        </w:rPr>
        <w:t xml:space="preserve"> органами исполнительной власти по включению предложений сельского поселения  в районные и </w:t>
      </w:r>
      <w:r w:rsidR="00801248">
        <w:rPr>
          <w:rFonts w:ascii="Times New Roman" w:hAnsi="Times New Roman"/>
          <w:sz w:val="24"/>
          <w:szCs w:val="24"/>
        </w:rPr>
        <w:t>республиканские</w:t>
      </w:r>
      <w:r w:rsidR="00C423D1" w:rsidRPr="0073614F">
        <w:rPr>
          <w:rFonts w:ascii="Times New Roman" w:hAnsi="Times New Roman"/>
          <w:sz w:val="24"/>
          <w:szCs w:val="24"/>
        </w:rPr>
        <w:t xml:space="preserve"> целевые программы;</w:t>
      </w:r>
    </w:p>
    <w:p w:rsidR="00EE2656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-контроль за выполнением годового плана действий и подготовка отчетов о его выполнении;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-осуществляет руководство по: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-подготовке перечня муниципальных целевых программ поселения, предлагаемых к финансированию из районного и </w:t>
      </w:r>
      <w:r w:rsidR="00801248">
        <w:rPr>
          <w:rFonts w:ascii="Times New Roman" w:hAnsi="Times New Roman"/>
          <w:sz w:val="24"/>
          <w:szCs w:val="24"/>
        </w:rPr>
        <w:t>республиканского</w:t>
      </w:r>
      <w:r w:rsidRPr="0073614F">
        <w:rPr>
          <w:rFonts w:ascii="Times New Roman" w:hAnsi="Times New Roman"/>
          <w:sz w:val="24"/>
          <w:szCs w:val="24"/>
        </w:rPr>
        <w:t xml:space="preserve"> бюджет</w:t>
      </w:r>
      <w:r w:rsidR="00801248">
        <w:rPr>
          <w:rFonts w:ascii="Times New Roman" w:hAnsi="Times New Roman"/>
          <w:sz w:val="24"/>
          <w:szCs w:val="24"/>
        </w:rPr>
        <w:t>ов</w:t>
      </w:r>
      <w:r w:rsidRPr="0073614F">
        <w:rPr>
          <w:rFonts w:ascii="Times New Roman" w:hAnsi="Times New Roman"/>
          <w:sz w:val="24"/>
          <w:szCs w:val="24"/>
        </w:rPr>
        <w:t xml:space="preserve"> на очередной финансовый год;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 - реализации мероприятий Программы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Специалист</w:t>
      </w:r>
      <w:r w:rsidR="00801248">
        <w:rPr>
          <w:rFonts w:ascii="Times New Roman" w:hAnsi="Times New Roman"/>
          <w:sz w:val="24"/>
          <w:szCs w:val="24"/>
        </w:rPr>
        <w:t>ы</w:t>
      </w:r>
      <w:r w:rsidRPr="0073614F">
        <w:rPr>
          <w:rFonts w:ascii="Times New Roman" w:hAnsi="Times New Roman"/>
          <w:sz w:val="24"/>
          <w:szCs w:val="24"/>
        </w:rPr>
        <w:t xml:space="preserve"> администрации поселения осуществляет следующие функции: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-формирование бюджетных заявок на выделение средств из муниципального бюджета поселения; 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C423D1" w:rsidRPr="0073614F" w:rsidRDefault="00C423D1" w:rsidP="0073614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423D1" w:rsidRPr="0073614F" w:rsidRDefault="00EE2656" w:rsidP="0073614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C423D1" w:rsidRPr="0073614F">
        <w:rPr>
          <w:rFonts w:ascii="Times New Roman" w:hAnsi="Times New Roman"/>
          <w:b/>
          <w:bCs/>
          <w:sz w:val="24"/>
          <w:szCs w:val="24"/>
        </w:rPr>
        <w:t>10</w:t>
      </w:r>
      <w:r w:rsidR="00801248">
        <w:rPr>
          <w:rFonts w:ascii="Times New Roman" w:hAnsi="Times New Roman"/>
          <w:b/>
          <w:sz w:val="24"/>
          <w:szCs w:val="24"/>
        </w:rPr>
        <w:t xml:space="preserve">. </w:t>
      </w:r>
      <w:r w:rsidR="00C423D1" w:rsidRPr="0073614F">
        <w:rPr>
          <w:rFonts w:ascii="Times New Roman" w:hAnsi="Times New Roman"/>
          <w:b/>
          <w:sz w:val="24"/>
          <w:szCs w:val="24"/>
        </w:rPr>
        <w:t>Механизм обновления Программы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Обновление Программы производится:</w:t>
      </w:r>
    </w:p>
    <w:p w:rsidR="00C423D1" w:rsidRPr="0073614F" w:rsidRDefault="00EE2656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</w:t>
      </w:r>
      <w:r w:rsidR="00C423D1" w:rsidRPr="0073614F">
        <w:rPr>
          <w:rFonts w:ascii="Times New Roman" w:hAnsi="Times New Roman"/>
          <w:sz w:val="24"/>
          <w:szCs w:val="24"/>
        </w:rPr>
        <w:t>при выявлении новых, необх</w:t>
      </w:r>
      <w:r w:rsidR="00801248">
        <w:rPr>
          <w:rFonts w:ascii="Times New Roman" w:hAnsi="Times New Roman"/>
          <w:sz w:val="24"/>
          <w:szCs w:val="24"/>
        </w:rPr>
        <w:t>одимых к реализации мероприятий;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-при появлении новых инвестиционных проектов, особо значимых для территории;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EE2656" w:rsidRPr="0073614F" w:rsidRDefault="00EE2656" w:rsidP="0073614F">
      <w:pPr>
        <w:pStyle w:val="ab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C423D1" w:rsidRPr="0073614F" w:rsidRDefault="00EE2656" w:rsidP="0073614F">
      <w:pPr>
        <w:pStyle w:val="ab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73614F">
        <w:rPr>
          <w:rFonts w:ascii="Times New Roman" w:hAnsi="Times New Roman"/>
          <w:b/>
          <w:bCs/>
          <w:kern w:val="36"/>
          <w:sz w:val="24"/>
          <w:szCs w:val="24"/>
        </w:rPr>
        <w:t xml:space="preserve">Раздел </w:t>
      </w:r>
      <w:r w:rsidR="00C423D1" w:rsidRPr="0073614F">
        <w:rPr>
          <w:rFonts w:ascii="Times New Roman" w:hAnsi="Times New Roman"/>
          <w:b/>
          <w:bCs/>
          <w:kern w:val="36"/>
          <w:sz w:val="24"/>
          <w:szCs w:val="24"/>
        </w:rPr>
        <w:t>11. Заключение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C423D1" w:rsidRPr="0073614F" w:rsidRDefault="00C423D1" w:rsidP="0073614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73614F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</w:t>
      </w:r>
      <w:r w:rsidR="00801248">
        <w:rPr>
          <w:rFonts w:ascii="Times New Roman" w:hAnsi="Times New Roman"/>
          <w:sz w:val="24"/>
          <w:szCs w:val="24"/>
        </w:rPr>
        <w:t>го уровня социального развития:</w:t>
      </w:r>
    </w:p>
    <w:p w:rsidR="00C423D1" w:rsidRPr="0073614F" w:rsidRDefault="00801248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423D1" w:rsidRPr="0073614F">
        <w:rPr>
          <w:rFonts w:ascii="Times New Roman" w:hAnsi="Times New Roman"/>
          <w:sz w:val="24"/>
          <w:szCs w:val="24"/>
        </w:rPr>
        <w:t>Проведение уличного освещения обеспечит устойчи</w:t>
      </w:r>
      <w:r>
        <w:rPr>
          <w:rFonts w:ascii="Times New Roman" w:hAnsi="Times New Roman"/>
          <w:sz w:val="24"/>
          <w:szCs w:val="24"/>
        </w:rPr>
        <w:t>вое энергоснабжение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2.</w:t>
      </w:r>
      <w:r w:rsidR="00801248">
        <w:rPr>
          <w:rFonts w:ascii="Times New Roman" w:hAnsi="Times New Roman"/>
          <w:sz w:val="24"/>
          <w:szCs w:val="24"/>
        </w:rPr>
        <w:t xml:space="preserve"> </w:t>
      </w:r>
      <w:r w:rsidRPr="0073614F">
        <w:rPr>
          <w:rFonts w:ascii="Times New Roman" w:hAnsi="Times New Roman"/>
          <w:sz w:val="24"/>
          <w:szCs w:val="24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</w:t>
      </w:r>
      <w:r w:rsidR="00E95BE0">
        <w:rPr>
          <w:rFonts w:ascii="Times New Roman" w:hAnsi="Times New Roman"/>
          <w:sz w:val="24"/>
          <w:szCs w:val="24"/>
        </w:rPr>
        <w:t>ультурно-историческому наследию.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3.</w:t>
      </w:r>
      <w:r w:rsidR="00E95BE0">
        <w:rPr>
          <w:rFonts w:ascii="Times New Roman" w:hAnsi="Times New Roman"/>
          <w:sz w:val="24"/>
          <w:szCs w:val="24"/>
        </w:rPr>
        <w:t xml:space="preserve"> </w:t>
      </w:r>
      <w:r w:rsidRPr="0073614F">
        <w:rPr>
          <w:rFonts w:ascii="Times New Roman" w:hAnsi="Times New Roman"/>
          <w:sz w:val="24"/>
          <w:szCs w:val="24"/>
        </w:rPr>
        <w:t>Привлечения внебюджетных и</w:t>
      </w:r>
      <w:r w:rsidR="00E95BE0">
        <w:rPr>
          <w:rFonts w:ascii="Times New Roman" w:hAnsi="Times New Roman"/>
          <w:sz w:val="24"/>
          <w:szCs w:val="24"/>
        </w:rPr>
        <w:t>нвестиций в экономику поселения.</w:t>
      </w:r>
    </w:p>
    <w:p w:rsidR="00C423D1" w:rsidRPr="0073614F" w:rsidRDefault="00E95BE0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423D1" w:rsidRPr="0073614F">
        <w:rPr>
          <w:rFonts w:ascii="Times New Roman" w:hAnsi="Times New Roman"/>
          <w:sz w:val="24"/>
          <w:szCs w:val="24"/>
        </w:rPr>
        <w:t>Повышения благоус</w:t>
      </w:r>
      <w:r>
        <w:rPr>
          <w:rFonts w:ascii="Times New Roman" w:hAnsi="Times New Roman"/>
          <w:sz w:val="24"/>
          <w:szCs w:val="24"/>
        </w:rPr>
        <w:t>тройства поселения.</w:t>
      </w:r>
    </w:p>
    <w:p w:rsidR="00C423D1" w:rsidRPr="0073614F" w:rsidRDefault="00E95BE0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C423D1" w:rsidRPr="0073614F">
        <w:rPr>
          <w:rFonts w:ascii="Times New Roman" w:hAnsi="Times New Roman"/>
          <w:sz w:val="24"/>
          <w:szCs w:val="24"/>
        </w:rPr>
        <w:t>Формирования современного пр</w:t>
      </w:r>
      <w:r>
        <w:rPr>
          <w:rFonts w:ascii="Times New Roman" w:hAnsi="Times New Roman"/>
          <w:sz w:val="24"/>
          <w:szCs w:val="24"/>
        </w:rPr>
        <w:t>ивлекательного имиджа поселения.</w:t>
      </w:r>
    </w:p>
    <w:p w:rsidR="00C423D1" w:rsidRPr="0073614F" w:rsidRDefault="00E95BE0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423D1" w:rsidRPr="0073614F">
        <w:rPr>
          <w:rFonts w:ascii="Times New Roman" w:hAnsi="Times New Roman"/>
          <w:sz w:val="24"/>
          <w:szCs w:val="24"/>
        </w:rPr>
        <w:t>Устойчивое развитие социальной инфраструктуры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Реализация Программы позволит: 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 xml:space="preserve">1) повысить качество жизни жителей сельского поселения; 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2) привлечь население поселения к непосредственному участию в реализации решений, направленн</w:t>
      </w:r>
      <w:r w:rsidR="00E95BE0">
        <w:rPr>
          <w:rFonts w:ascii="Times New Roman" w:hAnsi="Times New Roman"/>
          <w:sz w:val="24"/>
          <w:szCs w:val="24"/>
        </w:rPr>
        <w:t>ых на улучшение качества жизни;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</w:t>
      </w:r>
      <w:r w:rsidR="00E95BE0">
        <w:rPr>
          <w:rFonts w:ascii="Times New Roman" w:hAnsi="Times New Roman"/>
          <w:sz w:val="24"/>
          <w:szCs w:val="24"/>
        </w:rPr>
        <w:t>номического развития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 w:rsidRPr="0073614F">
        <w:rPr>
          <w:rFonts w:ascii="Times New Roman" w:hAnsi="Times New Roman"/>
          <w:sz w:val="24"/>
          <w:szCs w:val="24"/>
        </w:rPr>
        <w:t>Переход к управлению поселением через интересы благосостояния населения, интересы экономической стабильности и безопасности, наполненные конкре</w:t>
      </w:r>
      <w:r w:rsidR="00E95BE0">
        <w:rPr>
          <w:rFonts w:ascii="Times New Roman" w:hAnsi="Times New Roman"/>
          <w:sz w:val="24"/>
          <w:szCs w:val="24"/>
        </w:rPr>
        <w:t>тным содержанием и выраженные в</w:t>
      </w:r>
      <w:r w:rsidRPr="0073614F">
        <w:rPr>
          <w:rFonts w:ascii="Times New Roman" w:hAnsi="Times New Roman"/>
          <w:sz w:val="24"/>
          <w:szCs w:val="24"/>
        </w:rPr>
        <w:t xml:space="preserve">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C423D1" w:rsidRPr="0073614F" w:rsidRDefault="00E95BE0" w:rsidP="00801248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принятие</w:t>
      </w:r>
      <w:r w:rsidR="00C423D1" w:rsidRPr="0073614F">
        <w:rPr>
          <w:rFonts w:ascii="Times New Roman" w:hAnsi="Times New Roman"/>
          <w:sz w:val="24"/>
          <w:szCs w:val="24"/>
        </w:rPr>
        <w:t xml:space="preserve"> среднесрочной программы развития сельского поселения позволяет закрепить приоритеты социальной, финансовой, инвестиционной, </w:t>
      </w:r>
      <w:r w:rsidR="00C423D1" w:rsidRPr="0073614F">
        <w:rPr>
          <w:rFonts w:ascii="Times New Roman" w:hAnsi="Times New Roman"/>
          <w:sz w:val="24"/>
          <w:szCs w:val="24"/>
        </w:rPr>
        <w:lastRenderedPageBreak/>
        <w:t>экономической политики, определить последовательность и сроки решения накопившихся за многие годы проблем. А целевые ус</w:t>
      </w:r>
      <w:r>
        <w:rPr>
          <w:rFonts w:ascii="Times New Roman" w:hAnsi="Times New Roman"/>
          <w:sz w:val="24"/>
          <w:szCs w:val="24"/>
        </w:rPr>
        <w:t>тановки Программы и создаваемые</w:t>
      </w:r>
      <w:r w:rsidR="00C423D1" w:rsidRPr="0073614F">
        <w:rPr>
          <w:rFonts w:ascii="Times New Roman" w:hAnsi="Times New Roman"/>
          <w:sz w:val="24"/>
          <w:szCs w:val="24"/>
        </w:rPr>
        <w:t xml:space="preserve">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AA3CD7" w:rsidRPr="0073614F" w:rsidRDefault="00AA3CD7" w:rsidP="0073614F">
      <w:pPr>
        <w:pStyle w:val="ab"/>
        <w:jc w:val="both"/>
        <w:rPr>
          <w:rFonts w:ascii="Times New Roman" w:hAnsi="Times New Roman"/>
          <w:sz w:val="24"/>
          <w:szCs w:val="24"/>
        </w:rPr>
      </w:pPr>
    </w:p>
    <w:sectPr w:rsidR="00AA3CD7" w:rsidRPr="0073614F" w:rsidSect="000E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515" w:rsidRDefault="006E5515" w:rsidP="00721F5F">
      <w:pPr>
        <w:spacing w:after="0" w:line="240" w:lineRule="auto"/>
      </w:pPr>
      <w:r>
        <w:separator/>
      </w:r>
    </w:p>
  </w:endnote>
  <w:endnote w:type="continuationSeparator" w:id="1">
    <w:p w:rsidR="006E5515" w:rsidRDefault="006E5515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285" w:rsidRDefault="00024285">
    <w:pPr>
      <w:pStyle w:val="af"/>
      <w:jc w:val="right"/>
    </w:pPr>
  </w:p>
  <w:p w:rsidR="00024285" w:rsidRDefault="0002428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285" w:rsidRDefault="00D3213F">
    <w:pPr>
      <w:pStyle w:val="af"/>
      <w:jc w:val="right"/>
    </w:pPr>
    <w:r>
      <w:fldChar w:fldCharType="begin"/>
    </w:r>
    <w:r w:rsidR="00024285">
      <w:instrText xml:space="preserve"> PAGE   \* MERGEFORMAT </w:instrText>
    </w:r>
    <w:r>
      <w:fldChar w:fldCharType="separate"/>
    </w:r>
    <w:r w:rsidR="003B3ABC">
      <w:rPr>
        <w:noProof/>
      </w:rPr>
      <w:t>19</w:t>
    </w:r>
    <w:r>
      <w:rPr>
        <w:noProof/>
      </w:rPr>
      <w:fldChar w:fldCharType="end"/>
    </w:r>
  </w:p>
  <w:p w:rsidR="00024285" w:rsidRDefault="0002428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515" w:rsidRDefault="006E5515" w:rsidP="00721F5F">
      <w:pPr>
        <w:spacing w:after="0" w:line="240" w:lineRule="auto"/>
      </w:pPr>
      <w:r>
        <w:separator/>
      </w:r>
    </w:p>
  </w:footnote>
  <w:footnote w:type="continuationSeparator" w:id="1">
    <w:p w:rsidR="006E5515" w:rsidRDefault="006E5515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515"/>
    <w:rsid w:val="00000925"/>
    <w:rsid w:val="00010FAD"/>
    <w:rsid w:val="00011AA0"/>
    <w:rsid w:val="000160CA"/>
    <w:rsid w:val="00024285"/>
    <w:rsid w:val="000376A0"/>
    <w:rsid w:val="00082912"/>
    <w:rsid w:val="000A4697"/>
    <w:rsid w:val="000E0491"/>
    <w:rsid w:val="000E1BEF"/>
    <w:rsid w:val="000E3577"/>
    <w:rsid w:val="000F075F"/>
    <w:rsid w:val="0011000B"/>
    <w:rsid w:val="001327FD"/>
    <w:rsid w:val="0013409C"/>
    <w:rsid w:val="00142BF6"/>
    <w:rsid w:val="00146CEF"/>
    <w:rsid w:val="0016522C"/>
    <w:rsid w:val="0016664E"/>
    <w:rsid w:val="001919C0"/>
    <w:rsid w:val="001962E1"/>
    <w:rsid w:val="001A5889"/>
    <w:rsid w:val="001F118A"/>
    <w:rsid w:val="002319B2"/>
    <w:rsid w:val="002371B9"/>
    <w:rsid w:val="00247EFA"/>
    <w:rsid w:val="00282427"/>
    <w:rsid w:val="002A1B22"/>
    <w:rsid w:val="002A536E"/>
    <w:rsid w:val="002A72BD"/>
    <w:rsid w:val="002C1CFF"/>
    <w:rsid w:val="002C2959"/>
    <w:rsid w:val="002C3613"/>
    <w:rsid w:val="002D0F68"/>
    <w:rsid w:val="002F02B6"/>
    <w:rsid w:val="00307DFC"/>
    <w:rsid w:val="00330A75"/>
    <w:rsid w:val="003373CF"/>
    <w:rsid w:val="00340375"/>
    <w:rsid w:val="00341AFE"/>
    <w:rsid w:val="00352EDD"/>
    <w:rsid w:val="0036502F"/>
    <w:rsid w:val="003723E1"/>
    <w:rsid w:val="003742DC"/>
    <w:rsid w:val="00385212"/>
    <w:rsid w:val="00387C06"/>
    <w:rsid w:val="003A5A7E"/>
    <w:rsid w:val="003B10DD"/>
    <w:rsid w:val="003B1D27"/>
    <w:rsid w:val="003B3ABC"/>
    <w:rsid w:val="003C248E"/>
    <w:rsid w:val="003C7888"/>
    <w:rsid w:val="003D682D"/>
    <w:rsid w:val="003D6A42"/>
    <w:rsid w:val="003D756A"/>
    <w:rsid w:val="003E08EF"/>
    <w:rsid w:val="003E35FF"/>
    <w:rsid w:val="003F4322"/>
    <w:rsid w:val="00437E7B"/>
    <w:rsid w:val="00445EAD"/>
    <w:rsid w:val="004567B7"/>
    <w:rsid w:val="00467A9B"/>
    <w:rsid w:val="004765E5"/>
    <w:rsid w:val="00486ED0"/>
    <w:rsid w:val="00487C80"/>
    <w:rsid w:val="004A540D"/>
    <w:rsid w:val="004A5936"/>
    <w:rsid w:val="004A6541"/>
    <w:rsid w:val="004B2919"/>
    <w:rsid w:val="004B7BAA"/>
    <w:rsid w:val="004C619E"/>
    <w:rsid w:val="004D0591"/>
    <w:rsid w:val="004D5753"/>
    <w:rsid w:val="00505188"/>
    <w:rsid w:val="005160AA"/>
    <w:rsid w:val="00520782"/>
    <w:rsid w:val="005213A4"/>
    <w:rsid w:val="005324C9"/>
    <w:rsid w:val="005619C2"/>
    <w:rsid w:val="005748F2"/>
    <w:rsid w:val="00574DD2"/>
    <w:rsid w:val="005B5AB6"/>
    <w:rsid w:val="005F5D8C"/>
    <w:rsid w:val="00605887"/>
    <w:rsid w:val="0061229E"/>
    <w:rsid w:val="006B76CF"/>
    <w:rsid w:val="006C3F27"/>
    <w:rsid w:val="006D45E8"/>
    <w:rsid w:val="006E1F53"/>
    <w:rsid w:val="006E5515"/>
    <w:rsid w:val="006F53E4"/>
    <w:rsid w:val="007017A4"/>
    <w:rsid w:val="00721F5F"/>
    <w:rsid w:val="00722FFF"/>
    <w:rsid w:val="0073614F"/>
    <w:rsid w:val="00736BB7"/>
    <w:rsid w:val="007405D7"/>
    <w:rsid w:val="00756AA0"/>
    <w:rsid w:val="00771414"/>
    <w:rsid w:val="00787C76"/>
    <w:rsid w:val="007911F5"/>
    <w:rsid w:val="007A043D"/>
    <w:rsid w:val="007C623F"/>
    <w:rsid w:val="007D59D4"/>
    <w:rsid w:val="007E6DAE"/>
    <w:rsid w:val="007F150B"/>
    <w:rsid w:val="00801248"/>
    <w:rsid w:val="00840E0F"/>
    <w:rsid w:val="00844AB5"/>
    <w:rsid w:val="00851919"/>
    <w:rsid w:val="00852162"/>
    <w:rsid w:val="00882D6D"/>
    <w:rsid w:val="008A13EE"/>
    <w:rsid w:val="008E44D8"/>
    <w:rsid w:val="008F3542"/>
    <w:rsid w:val="0091002A"/>
    <w:rsid w:val="00913A54"/>
    <w:rsid w:val="009166EE"/>
    <w:rsid w:val="009332F7"/>
    <w:rsid w:val="009372FF"/>
    <w:rsid w:val="00977C15"/>
    <w:rsid w:val="00987942"/>
    <w:rsid w:val="00990D36"/>
    <w:rsid w:val="00997810"/>
    <w:rsid w:val="009B3457"/>
    <w:rsid w:val="009C2A8B"/>
    <w:rsid w:val="009D089D"/>
    <w:rsid w:val="009E2F49"/>
    <w:rsid w:val="009E4956"/>
    <w:rsid w:val="00A104FB"/>
    <w:rsid w:val="00A122DB"/>
    <w:rsid w:val="00A16830"/>
    <w:rsid w:val="00A269A6"/>
    <w:rsid w:val="00A4263B"/>
    <w:rsid w:val="00A46D38"/>
    <w:rsid w:val="00A51709"/>
    <w:rsid w:val="00A523C4"/>
    <w:rsid w:val="00AA3CD7"/>
    <w:rsid w:val="00AC2EDC"/>
    <w:rsid w:val="00AE1981"/>
    <w:rsid w:val="00AE7FEB"/>
    <w:rsid w:val="00AF1513"/>
    <w:rsid w:val="00AF6555"/>
    <w:rsid w:val="00B03F99"/>
    <w:rsid w:val="00B06F5C"/>
    <w:rsid w:val="00B1143E"/>
    <w:rsid w:val="00B14A13"/>
    <w:rsid w:val="00B4758E"/>
    <w:rsid w:val="00B61D99"/>
    <w:rsid w:val="00B653B2"/>
    <w:rsid w:val="00B76382"/>
    <w:rsid w:val="00B926D7"/>
    <w:rsid w:val="00BB5F0F"/>
    <w:rsid w:val="00BC44FF"/>
    <w:rsid w:val="00BC51EC"/>
    <w:rsid w:val="00BD1840"/>
    <w:rsid w:val="00BF73D7"/>
    <w:rsid w:val="00C03146"/>
    <w:rsid w:val="00C134BF"/>
    <w:rsid w:val="00C217FD"/>
    <w:rsid w:val="00C351B7"/>
    <w:rsid w:val="00C423D1"/>
    <w:rsid w:val="00C507AC"/>
    <w:rsid w:val="00C50A06"/>
    <w:rsid w:val="00C51380"/>
    <w:rsid w:val="00C605CB"/>
    <w:rsid w:val="00C63F9A"/>
    <w:rsid w:val="00C7065E"/>
    <w:rsid w:val="00C8565C"/>
    <w:rsid w:val="00CA254F"/>
    <w:rsid w:val="00CB528E"/>
    <w:rsid w:val="00CC0152"/>
    <w:rsid w:val="00CE7272"/>
    <w:rsid w:val="00D3213F"/>
    <w:rsid w:val="00D4102F"/>
    <w:rsid w:val="00D51063"/>
    <w:rsid w:val="00D65939"/>
    <w:rsid w:val="00D81CF0"/>
    <w:rsid w:val="00D90F65"/>
    <w:rsid w:val="00DA1832"/>
    <w:rsid w:val="00DA7A5A"/>
    <w:rsid w:val="00DD4F32"/>
    <w:rsid w:val="00DD60D3"/>
    <w:rsid w:val="00E055FC"/>
    <w:rsid w:val="00E170B7"/>
    <w:rsid w:val="00E21424"/>
    <w:rsid w:val="00E24D4B"/>
    <w:rsid w:val="00E34DA7"/>
    <w:rsid w:val="00E374D4"/>
    <w:rsid w:val="00E42D67"/>
    <w:rsid w:val="00E75B24"/>
    <w:rsid w:val="00E93F37"/>
    <w:rsid w:val="00E95BE0"/>
    <w:rsid w:val="00EA1565"/>
    <w:rsid w:val="00EE03CA"/>
    <w:rsid w:val="00EE2656"/>
    <w:rsid w:val="00F27079"/>
    <w:rsid w:val="00F320EE"/>
    <w:rsid w:val="00F34EFE"/>
    <w:rsid w:val="00F448DF"/>
    <w:rsid w:val="00F5202E"/>
    <w:rsid w:val="00F656B4"/>
    <w:rsid w:val="00F92F17"/>
    <w:rsid w:val="00FB41DE"/>
    <w:rsid w:val="00FD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445EAD"/>
    <w:rPr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2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7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5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5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1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3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aktor\Desktop\&#1088;&#1072;&#1073;&#1086;&#1095;&#1072;&#1103;\&#8470;%2039%20&#1086;&#1090;%2003.12.2018%20&#1075;.,%20&#1055;&#1088;&#1086;&#1075;&#1088;&#1072;&#1084;&#1084;&#1072;%20&#1082;&#1086;&#1084;&#1087;&#1083;.%20&#1088;&#1072;&#1079;-&#1103;%20&#1089;&#1086;&#1094;.%20&#1080;&#1085;&#1092;&#1088;&#1072;&#1089;&#1090;&#1088;&#1091;&#1082;&#1090;&#1091;&#1088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F8EC-8D56-4CFF-AD09-6445E81D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№ 39 от 03.12.2018 г., Программа компл. раз-я соц. инфраструктуры</Template>
  <TotalTime>1</TotalTime>
  <Pages>19</Pages>
  <Words>5184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Redaktor</dc:creator>
  <cp:lastModifiedBy>Redaktor</cp:lastModifiedBy>
  <cp:revision>1</cp:revision>
  <dcterms:created xsi:type="dcterms:W3CDTF">2018-12-20T13:06:00Z</dcterms:created>
  <dcterms:modified xsi:type="dcterms:W3CDTF">2018-12-20T13:07:00Z</dcterms:modified>
</cp:coreProperties>
</file>